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B46" w:rsidRDefault="00A54B46" w:rsidP="007E3EE7">
      <w:pPr>
        <w:pStyle w:val="Heading1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КЛАСС ___</w:t>
      </w:r>
      <w:r>
        <w:rPr>
          <w:rFonts w:cs="Times New Roman"/>
          <w:sz w:val="24"/>
          <w:szCs w:val="24"/>
          <w:lang w:val="en-US"/>
        </w:rPr>
        <w:t>8</w:t>
      </w:r>
      <w:r>
        <w:rPr>
          <w:rFonts w:cs="Times New Roman"/>
          <w:sz w:val="24"/>
          <w:szCs w:val="24"/>
        </w:rPr>
        <w:t>____</w:t>
      </w:r>
    </w:p>
    <w:p w:rsidR="00A54B46" w:rsidRDefault="00A54B46" w:rsidP="007E3EE7">
      <w:pPr>
        <w:pStyle w:val="Heading1"/>
        <w:tabs>
          <w:tab w:val="left" w:pos="3402"/>
        </w:tabs>
        <w:spacing w:after="0" w:line="360" w:lineRule="auto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</w:rPr>
        <w:t xml:space="preserve">КАЛЕНДАРНО-ТЕМАТИЧЕСКОЕ ПЛАНИРОВАНИЕ </w:t>
      </w:r>
      <w:r>
        <w:rPr>
          <w:rFonts w:cs="Times New Roman"/>
          <w:sz w:val="24"/>
          <w:szCs w:val="24"/>
        </w:rPr>
        <w:br/>
        <w:t>по курсу</w:t>
      </w:r>
      <w:r>
        <w:rPr>
          <w:rFonts w:eastAsia="SimSun"/>
          <w:sz w:val="24"/>
          <w:szCs w:val="24"/>
        </w:rPr>
        <w:t xml:space="preserve"> «Мир вокруг» </w:t>
      </w:r>
      <w:r>
        <w:rPr>
          <w:rFonts w:cs="Times New Roman"/>
          <w:sz w:val="24"/>
          <w:szCs w:val="24"/>
        </w:rPr>
        <w:t>модуль «В мире немецкой культуры»</w:t>
      </w:r>
    </w:p>
    <w:p w:rsidR="00A54B46" w:rsidRPr="007E3EE7" w:rsidRDefault="00A54B46" w:rsidP="007E3EE7">
      <w:pPr>
        <w:rPr>
          <w:lang w:val="en-US" w:eastAsia="ru-RU"/>
        </w:rPr>
      </w:pPr>
    </w:p>
    <w:tbl>
      <w:tblPr>
        <w:tblW w:w="1501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0"/>
        <w:gridCol w:w="1305"/>
        <w:gridCol w:w="5214"/>
        <w:gridCol w:w="1276"/>
        <w:gridCol w:w="2440"/>
        <w:gridCol w:w="2378"/>
        <w:gridCol w:w="1719"/>
      </w:tblGrid>
      <w:tr w:rsidR="00A54B46" w:rsidRPr="007E3EE7" w:rsidTr="00174218">
        <w:trPr>
          <w:trHeight w:val="863"/>
        </w:trPr>
        <w:tc>
          <w:tcPr>
            <w:tcW w:w="680" w:type="dxa"/>
          </w:tcPr>
          <w:p w:rsidR="00A54B46" w:rsidRPr="007E3EE7" w:rsidRDefault="00A54B46" w:rsidP="007E3EE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7E3EE7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№</w:t>
            </w:r>
          </w:p>
          <w:p w:rsidR="00A54B46" w:rsidRPr="007E3EE7" w:rsidRDefault="00A54B46" w:rsidP="007E3EE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7E3EE7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урока п/п</w:t>
            </w:r>
          </w:p>
        </w:tc>
        <w:tc>
          <w:tcPr>
            <w:tcW w:w="1305" w:type="dxa"/>
          </w:tcPr>
          <w:p w:rsidR="00A54B46" w:rsidRPr="007E3EE7" w:rsidRDefault="00A54B46" w:rsidP="007E3EE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5214" w:type="dxa"/>
          </w:tcPr>
          <w:p w:rsidR="00A54B46" w:rsidRPr="007E3EE7" w:rsidRDefault="00A54B46" w:rsidP="007E3E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7E3EE7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 xml:space="preserve">Раздел программы, </w:t>
            </w:r>
            <w:r w:rsidRPr="007E3EE7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br/>
              <w:t>тема урока</w:t>
            </w:r>
          </w:p>
        </w:tc>
        <w:tc>
          <w:tcPr>
            <w:tcW w:w="1276" w:type="dxa"/>
          </w:tcPr>
          <w:p w:rsidR="00A54B46" w:rsidRPr="007E3EE7" w:rsidRDefault="00A54B46" w:rsidP="007E3EE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Номер урока в учебном пособии</w:t>
            </w:r>
          </w:p>
        </w:tc>
        <w:tc>
          <w:tcPr>
            <w:tcW w:w="2440" w:type="dxa"/>
          </w:tcPr>
          <w:p w:rsidR="00A54B46" w:rsidRPr="007E3EE7" w:rsidRDefault="00A54B46" w:rsidP="007E3EE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Дистанционный образовательный ресурс</w:t>
            </w:r>
          </w:p>
        </w:tc>
        <w:tc>
          <w:tcPr>
            <w:tcW w:w="2378" w:type="dxa"/>
          </w:tcPr>
          <w:p w:rsidR="00A54B46" w:rsidRPr="007E3EE7" w:rsidRDefault="00A54B46" w:rsidP="007E3EE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Домашнее задание</w:t>
            </w:r>
          </w:p>
          <w:p w:rsidR="00A54B46" w:rsidRPr="007E3EE7" w:rsidRDefault="00A54B46" w:rsidP="007E3EE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для обучающихся</w:t>
            </w:r>
          </w:p>
        </w:tc>
        <w:tc>
          <w:tcPr>
            <w:tcW w:w="1719" w:type="dxa"/>
          </w:tcPr>
          <w:p w:rsidR="00A54B46" w:rsidRPr="007E3EE7" w:rsidRDefault="00A54B46" w:rsidP="007E3EE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Дополнительный контроль</w:t>
            </w:r>
          </w:p>
        </w:tc>
      </w:tr>
      <w:tr w:rsidR="00A54B46" w:rsidRPr="007E3EE7" w:rsidTr="00270CEE">
        <w:trPr>
          <w:trHeight w:val="863"/>
        </w:trPr>
        <w:tc>
          <w:tcPr>
            <w:tcW w:w="680" w:type="dxa"/>
          </w:tcPr>
          <w:p w:rsidR="00A54B46" w:rsidRPr="007E3EE7" w:rsidRDefault="00A54B46" w:rsidP="0059121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332" w:type="dxa"/>
            <w:gridSpan w:val="6"/>
          </w:tcPr>
          <w:p w:rsidR="00A54B46" w:rsidRPr="007E3EE7" w:rsidRDefault="00A54B46" w:rsidP="005912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7E3EE7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Тема 1. Фитнес и спорт</w:t>
            </w:r>
          </w:p>
        </w:tc>
      </w:tr>
      <w:tr w:rsidR="00A54B46" w:rsidRPr="007E3EE7" w:rsidTr="00174218">
        <w:trPr>
          <w:trHeight w:val="863"/>
        </w:trPr>
        <w:tc>
          <w:tcPr>
            <w:tcW w:w="680" w:type="dxa"/>
          </w:tcPr>
          <w:p w:rsidR="00A54B46" w:rsidRPr="007E3EE7" w:rsidRDefault="00A54B46" w:rsidP="005735F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7E3EE7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54B46" w:rsidRPr="007E3EE7" w:rsidRDefault="00A54B46" w:rsidP="005735F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Сентябрь, 1 неделя</w:t>
            </w:r>
          </w:p>
        </w:tc>
        <w:tc>
          <w:tcPr>
            <w:tcW w:w="5214" w:type="dxa"/>
          </w:tcPr>
          <w:p w:rsidR="00A54B46" w:rsidRPr="007E3EE7" w:rsidRDefault="00A54B46" w:rsidP="005735FF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Повторение. Введение лексики</w:t>
            </w:r>
          </w:p>
        </w:tc>
        <w:tc>
          <w:tcPr>
            <w:tcW w:w="1276" w:type="dxa"/>
          </w:tcPr>
          <w:p w:rsidR="00A54B46" w:rsidRPr="007E3EE7" w:rsidRDefault="00A54B46" w:rsidP="005735F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2440" w:type="dxa"/>
          </w:tcPr>
          <w:p w:rsidR="00A54B46" w:rsidRPr="007E3EE7" w:rsidRDefault="00A54B46" w:rsidP="000F4F3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hyperlink r:id="rId5" w:history="1">
              <w:r w:rsidRPr="007E3EE7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de-DE" w:eastAsia="en-US"/>
                </w:rPr>
                <w:t>https://classroom.google.com/u/0/c/MTY4NTI3Mjg1OTM3?cjc=vmgi23y</w:t>
              </w:r>
            </w:hyperlink>
            <w:r w:rsidRPr="007E3EE7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 xml:space="preserve">  Deutsch 8</w:t>
            </w:r>
          </w:p>
          <w:p w:rsidR="00A54B46" w:rsidRPr="007E3EE7" w:rsidRDefault="00A54B46" w:rsidP="000F4F3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8  Class code</w:t>
            </w:r>
          </w:p>
          <w:p w:rsidR="00A54B46" w:rsidRPr="007E3EE7" w:rsidRDefault="00A54B46" w:rsidP="000F4F3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wsyadqb</w:t>
            </w: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54B46" w:rsidRPr="007E3EE7" w:rsidRDefault="00A54B46" w:rsidP="005735F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Спряжение глаголов</w:t>
            </w:r>
          </w:p>
        </w:tc>
        <w:tc>
          <w:tcPr>
            <w:tcW w:w="1719" w:type="dxa"/>
          </w:tcPr>
          <w:p w:rsidR="00A54B46" w:rsidRPr="007E3EE7" w:rsidRDefault="00A54B46" w:rsidP="005735F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Рассылка задания в гугл-классе</w:t>
            </w:r>
          </w:p>
        </w:tc>
      </w:tr>
      <w:tr w:rsidR="00A54B46" w:rsidRPr="007E3EE7" w:rsidTr="00174218">
        <w:trPr>
          <w:trHeight w:val="863"/>
        </w:trPr>
        <w:tc>
          <w:tcPr>
            <w:tcW w:w="680" w:type="dxa"/>
          </w:tcPr>
          <w:p w:rsidR="00A54B46" w:rsidRPr="007E3EE7" w:rsidRDefault="00A54B46" w:rsidP="005735F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54B46" w:rsidRPr="007E3EE7" w:rsidRDefault="00A54B46" w:rsidP="005735F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Сентябрь, 1 неделя</w:t>
            </w:r>
          </w:p>
        </w:tc>
        <w:tc>
          <w:tcPr>
            <w:tcW w:w="5214" w:type="dxa"/>
          </w:tcPr>
          <w:p w:rsidR="00A54B46" w:rsidRPr="007E3EE7" w:rsidRDefault="00A54B46" w:rsidP="005735FF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Повторение. Диалог</w:t>
            </w:r>
          </w:p>
        </w:tc>
        <w:tc>
          <w:tcPr>
            <w:tcW w:w="1276" w:type="dxa"/>
          </w:tcPr>
          <w:p w:rsidR="00A54B46" w:rsidRPr="007E3EE7" w:rsidRDefault="00A54B46" w:rsidP="005735FF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2440" w:type="dxa"/>
          </w:tcPr>
          <w:p w:rsidR="00A54B46" w:rsidRPr="007E3EE7" w:rsidRDefault="00A54B46" w:rsidP="005735F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54B46" w:rsidRPr="007E3EE7" w:rsidRDefault="00A54B46" w:rsidP="005735F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Образование прошедшего, повторение лексики</w:t>
            </w:r>
          </w:p>
        </w:tc>
        <w:tc>
          <w:tcPr>
            <w:tcW w:w="1719" w:type="dxa"/>
          </w:tcPr>
          <w:p w:rsidR="00A54B46" w:rsidRPr="007E3EE7" w:rsidRDefault="00A54B46" w:rsidP="005735FF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A54B46" w:rsidRPr="007E3EE7" w:rsidTr="00174218">
        <w:trPr>
          <w:trHeight w:val="863"/>
        </w:trPr>
        <w:tc>
          <w:tcPr>
            <w:tcW w:w="680" w:type="dxa"/>
          </w:tcPr>
          <w:p w:rsidR="00A54B46" w:rsidRPr="007E3EE7" w:rsidRDefault="00A54B46" w:rsidP="000C7B8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54B46" w:rsidRPr="007E3EE7" w:rsidRDefault="00A54B46" w:rsidP="000C7B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Сентябрь,  2 неделя</w:t>
            </w:r>
          </w:p>
        </w:tc>
        <w:tc>
          <w:tcPr>
            <w:tcW w:w="5214" w:type="dxa"/>
          </w:tcPr>
          <w:p w:rsidR="00A54B46" w:rsidRPr="007E3EE7" w:rsidRDefault="00A54B46" w:rsidP="000C7B8F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 xml:space="preserve">Повторение. Чтение </w:t>
            </w:r>
          </w:p>
        </w:tc>
        <w:tc>
          <w:tcPr>
            <w:tcW w:w="1276" w:type="dxa"/>
          </w:tcPr>
          <w:p w:rsidR="00A54B46" w:rsidRPr="007E3EE7" w:rsidRDefault="00A54B46" w:rsidP="000C7B8F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2440" w:type="dxa"/>
          </w:tcPr>
          <w:p w:rsidR="00A54B46" w:rsidRPr="007E3EE7" w:rsidRDefault="00A54B46" w:rsidP="000C7B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hyperlink r:id="rId6" w:history="1">
              <w:r w:rsidRPr="007E3EE7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de-DE" w:eastAsia="en-US"/>
                </w:rPr>
                <w:t>https://classroom.google.com/u/0/c/MTY4NTI3Mjg1OTM3?cjc=vmgi23y</w:t>
              </w:r>
            </w:hyperlink>
            <w:r w:rsidRPr="007E3EE7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 xml:space="preserve">  Deutsch 8</w:t>
            </w:r>
          </w:p>
          <w:p w:rsidR="00A54B46" w:rsidRPr="007E3EE7" w:rsidRDefault="00A54B46" w:rsidP="000C7B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8  Class code</w:t>
            </w:r>
          </w:p>
          <w:p w:rsidR="00A54B46" w:rsidRPr="007E3EE7" w:rsidRDefault="00A54B46" w:rsidP="000C7B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wsyadqb</w:t>
            </w: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54B46" w:rsidRPr="007E3EE7" w:rsidRDefault="00A54B46" w:rsidP="000C7B8F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Номенатив и аккузатив</w:t>
            </w:r>
          </w:p>
        </w:tc>
        <w:tc>
          <w:tcPr>
            <w:tcW w:w="1719" w:type="dxa"/>
          </w:tcPr>
          <w:p w:rsidR="00A54B46" w:rsidRPr="007E3EE7" w:rsidRDefault="00A54B46" w:rsidP="000C7B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Рассылка задания в гугл-классе</w:t>
            </w:r>
          </w:p>
        </w:tc>
      </w:tr>
      <w:tr w:rsidR="00A54B46" w:rsidRPr="007E3EE7" w:rsidTr="00174218">
        <w:trPr>
          <w:trHeight w:val="863"/>
        </w:trPr>
        <w:tc>
          <w:tcPr>
            <w:tcW w:w="680" w:type="dxa"/>
          </w:tcPr>
          <w:p w:rsidR="00A54B46" w:rsidRPr="007E3EE7" w:rsidRDefault="00A54B46" w:rsidP="000C7B8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54B46" w:rsidRPr="007E3EE7" w:rsidRDefault="00A54B46" w:rsidP="000C7B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Сентябрь, 2 неделя</w:t>
            </w:r>
          </w:p>
        </w:tc>
        <w:tc>
          <w:tcPr>
            <w:tcW w:w="5214" w:type="dxa"/>
          </w:tcPr>
          <w:p w:rsidR="00A54B46" w:rsidRPr="007E3EE7" w:rsidRDefault="00A54B46" w:rsidP="000C7B8F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Активизация лексического материала</w:t>
            </w:r>
          </w:p>
        </w:tc>
        <w:tc>
          <w:tcPr>
            <w:tcW w:w="1276" w:type="dxa"/>
          </w:tcPr>
          <w:p w:rsidR="00A54B46" w:rsidRPr="007E3EE7" w:rsidRDefault="00A54B46" w:rsidP="000C7B8F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Урок №1</w:t>
            </w:r>
          </w:p>
        </w:tc>
        <w:tc>
          <w:tcPr>
            <w:tcW w:w="2440" w:type="dxa"/>
          </w:tcPr>
          <w:p w:rsidR="00A54B46" w:rsidRPr="007E3EE7" w:rsidRDefault="00A54B46" w:rsidP="000C7B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hyperlink r:id="rId7" w:history="1">
              <w:r w:rsidRPr="007E3EE7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de-DE" w:eastAsia="en-US"/>
                </w:rPr>
                <w:t>https://classroom.google.com/u/0/c/MTY4NTI3Mjg1OTM3?cjc=vmgi23y</w:t>
              </w:r>
            </w:hyperlink>
            <w:r w:rsidRPr="007E3EE7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 xml:space="preserve">  Deutsch 8</w:t>
            </w:r>
          </w:p>
          <w:p w:rsidR="00A54B46" w:rsidRPr="007E3EE7" w:rsidRDefault="00A54B46" w:rsidP="000C7B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8  Class code</w:t>
            </w:r>
          </w:p>
          <w:p w:rsidR="00A54B46" w:rsidRPr="007E3EE7" w:rsidRDefault="00A54B46" w:rsidP="000C7B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wsyadqb</w:t>
            </w: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54B46" w:rsidRPr="007E3EE7" w:rsidRDefault="00A54B46" w:rsidP="000C7B8F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  <w:lang w:val="en-US"/>
              </w:rPr>
              <w:t>S.</w:t>
            </w:r>
            <w:r w:rsidRPr="007E3EE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19" w:type="dxa"/>
          </w:tcPr>
          <w:p w:rsidR="00A54B46" w:rsidRPr="007E3EE7" w:rsidRDefault="00A54B46" w:rsidP="000C7B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A54B46" w:rsidRPr="007E3EE7" w:rsidTr="00174218">
        <w:trPr>
          <w:trHeight w:val="863"/>
        </w:trPr>
        <w:tc>
          <w:tcPr>
            <w:tcW w:w="680" w:type="dxa"/>
          </w:tcPr>
          <w:p w:rsidR="00A54B46" w:rsidRPr="007E3EE7" w:rsidRDefault="00A54B46" w:rsidP="000C7B8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54B46" w:rsidRPr="007E3EE7" w:rsidRDefault="00A54B46" w:rsidP="000C7B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Сентябрь, 2 неделя</w:t>
            </w:r>
          </w:p>
        </w:tc>
        <w:tc>
          <w:tcPr>
            <w:tcW w:w="5214" w:type="dxa"/>
          </w:tcPr>
          <w:p w:rsidR="00A54B46" w:rsidRPr="007E3EE7" w:rsidRDefault="00A54B46" w:rsidP="000C7B8F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Лексико-грамм.упражнения</w:t>
            </w:r>
          </w:p>
        </w:tc>
        <w:tc>
          <w:tcPr>
            <w:tcW w:w="1276" w:type="dxa"/>
          </w:tcPr>
          <w:p w:rsidR="00A54B46" w:rsidRPr="007E3EE7" w:rsidRDefault="00A54B46" w:rsidP="000C7B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Урок №1</w:t>
            </w:r>
          </w:p>
        </w:tc>
        <w:tc>
          <w:tcPr>
            <w:tcW w:w="2440" w:type="dxa"/>
          </w:tcPr>
          <w:p w:rsidR="00A54B46" w:rsidRPr="007E3EE7" w:rsidRDefault="00A54B46" w:rsidP="000C7B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hyperlink r:id="rId8" w:history="1">
              <w:r w:rsidRPr="007E3EE7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de-DE" w:eastAsia="en-US"/>
                </w:rPr>
                <w:t>https://classroom.google.com/u/0/c/MTY4NTI3Mjg1OTM3?cjc=vmgi23y</w:t>
              </w:r>
            </w:hyperlink>
            <w:r w:rsidRPr="007E3EE7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 xml:space="preserve">  Deutsch 8</w:t>
            </w:r>
          </w:p>
          <w:p w:rsidR="00A54B46" w:rsidRPr="007E3EE7" w:rsidRDefault="00A54B46" w:rsidP="000C7B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8  Class code</w:t>
            </w:r>
          </w:p>
          <w:p w:rsidR="00A54B46" w:rsidRPr="007E3EE7" w:rsidRDefault="00A54B46" w:rsidP="000C7B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wsyadqb</w:t>
            </w: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54B46" w:rsidRPr="007E3EE7" w:rsidRDefault="00A54B46" w:rsidP="000C7B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  <w:lang w:val="en-US"/>
              </w:rPr>
              <w:t>S.</w:t>
            </w:r>
            <w:r w:rsidRPr="007E3EE7">
              <w:rPr>
                <w:rFonts w:ascii="Times New Roman" w:hAnsi="Times New Roman"/>
                <w:sz w:val="24"/>
                <w:szCs w:val="24"/>
              </w:rPr>
              <w:t>6</w:t>
            </w:r>
            <w:r w:rsidRPr="007E3EE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</w:p>
        </w:tc>
        <w:tc>
          <w:tcPr>
            <w:tcW w:w="1719" w:type="dxa"/>
          </w:tcPr>
          <w:p w:rsidR="00A54B46" w:rsidRPr="007E3EE7" w:rsidRDefault="00A54B46" w:rsidP="000C7B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A54B46" w:rsidRPr="007E3EE7" w:rsidTr="00174218">
        <w:trPr>
          <w:trHeight w:val="863"/>
        </w:trPr>
        <w:tc>
          <w:tcPr>
            <w:tcW w:w="680" w:type="dxa"/>
          </w:tcPr>
          <w:p w:rsidR="00A54B46" w:rsidRPr="007E3EE7" w:rsidRDefault="00A54B46" w:rsidP="000C7B8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54B46" w:rsidRPr="007E3EE7" w:rsidRDefault="00A54B46" w:rsidP="000C7B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Сентябрь, 3  неделя</w:t>
            </w:r>
          </w:p>
        </w:tc>
        <w:tc>
          <w:tcPr>
            <w:tcW w:w="5214" w:type="dxa"/>
          </w:tcPr>
          <w:p w:rsidR="00A54B46" w:rsidRPr="007E3EE7" w:rsidRDefault="00A54B46" w:rsidP="000C7B8F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Обучение монологической речи</w:t>
            </w:r>
          </w:p>
        </w:tc>
        <w:tc>
          <w:tcPr>
            <w:tcW w:w="1276" w:type="dxa"/>
          </w:tcPr>
          <w:p w:rsidR="00A54B46" w:rsidRPr="007E3EE7" w:rsidRDefault="00A54B46" w:rsidP="000C7B8F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Урок №1</w:t>
            </w:r>
          </w:p>
        </w:tc>
        <w:tc>
          <w:tcPr>
            <w:tcW w:w="2440" w:type="dxa"/>
          </w:tcPr>
          <w:p w:rsidR="00A54B46" w:rsidRPr="007E3EE7" w:rsidRDefault="00A54B46" w:rsidP="000C7B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hyperlink r:id="rId9" w:history="1">
              <w:r w:rsidRPr="007E3EE7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de-DE" w:eastAsia="en-US"/>
                </w:rPr>
                <w:t>https://classroom.google.com/u/0/c/MTY4NTI3Mjg1OTM3?cjc=vmgi23y</w:t>
              </w:r>
            </w:hyperlink>
            <w:r w:rsidRPr="007E3EE7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 xml:space="preserve">  Deutsch 8</w:t>
            </w:r>
          </w:p>
          <w:p w:rsidR="00A54B46" w:rsidRPr="007E3EE7" w:rsidRDefault="00A54B46" w:rsidP="000C7B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8  Class code</w:t>
            </w:r>
          </w:p>
          <w:p w:rsidR="00A54B46" w:rsidRPr="007E3EE7" w:rsidRDefault="00A54B46" w:rsidP="000C7B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wsyadqb</w:t>
            </w: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54B46" w:rsidRPr="007E3EE7" w:rsidRDefault="00A54B46" w:rsidP="000C7B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  <w:lang w:val="en-US"/>
              </w:rPr>
              <w:t>Meine Lieblingssportarten, S7</w:t>
            </w:r>
          </w:p>
        </w:tc>
        <w:tc>
          <w:tcPr>
            <w:tcW w:w="1719" w:type="dxa"/>
          </w:tcPr>
          <w:p w:rsidR="00A54B46" w:rsidRPr="007E3EE7" w:rsidRDefault="00A54B46" w:rsidP="000C7B8F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A54B46" w:rsidRPr="007E3EE7" w:rsidTr="00174218">
        <w:trPr>
          <w:trHeight w:val="863"/>
        </w:trPr>
        <w:tc>
          <w:tcPr>
            <w:tcW w:w="680" w:type="dxa"/>
          </w:tcPr>
          <w:p w:rsidR="00A54B46" w:rsidRPr="007E3EE7" w:rsidRDefault="00A54B46" w:rsidP="000C7B8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54B46" w:rsidRPr="007E3EE7" w:rsidRDefault="00A54B46" w:rsidP="000C7B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Сентябрь, 3 неделя</w:t>
            </w:r>
          </w:p>
        </w:tc>
        <w:tc>
          <w:tcPr>
            <w:tcW w:w="5214" w:type="dxa"/>
          </w:tcPr>
          <w:p w:rsidR="00A54B46" w:rsidRPr="007E3EE7" w:rsidRDefault="00A54B46" w:rsidP="000C7B8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Систематизации грамматического материала: модальные глаголы в Praeteritum</w:t>
            </w:r>
          </w:p>
        </w:tc>
        <w:tc>
          <w:tcPr>
            <w:tcW w:w="1276" w:type="dxa"/>
          </w:tcPr>
          <w:p w:rsidR="00A54B46" w:rsidRPr="007E3EE7" w:rsidRDefault="00A54B46" w:rsidP="000C7B8F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Урок №1</w:t>
            </w:r>
          </w:p>
        </w:tc>
        <w:tc>
          <w:tcPr>
            <w:tcW w:w="2440" w:type="dxa"/>
          </w:tcPr>
          <w:p w:rsidR="00A54B46" w:rsidRPr="007E3EE7" w:rsidRDefault="00A54B46" w:rsidP="000C7B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hyperlink r:id="rId10" w:history="1">
              <w:r w:rsidRPr="007E3EE7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de-DE" w:eastAsia="en-US"/>
                </w:rPr>
                <w:t>https://classroom.google.com/u/0/c/MTY4NTI3Mjg1OTM3?cjc=vmgi23y</w:t>
              </w:r>
            </w:hyperlink>
            <w:r w:rsidRPr="007E3EE7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 xml:space="preserve">  Deutsch 8</w:t>
            </w:r>
          </w:p>
          <w:p w:rsidR="00A54B46" w:rsidRPr="007E3EE7" w:rsidRDefault="00A54B46" w:rsidP="000C7B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8  Class code</w:t>
            </w:r>
          </w:p>
          <w:p w:rsidR="00A54B46" w:rsidRPr="007E3EE7" w:rsidRDefault="00A54B46" w:rsidP="000C7B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wsyadqb</w:t>
            </w: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54B46" w:rsidRPr="007E3EE7" w:rsidRDefault="00A54B46" w:rsidP="000C7B8F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S.12,</w:t>
            </w:r>
            <w:r w:rsidRPr="007E3EE7">
              <w:rPr>
                <w:rFonts w:ascii="Times New Roman" w:hAnsi="Times New Roman"/>
                <w:lang w:val="en-US"/>
              </w:rPr>
              <w:t xml:space="preserve"> </w:t>
            </w:r>
            <w:r w:rsidRPr="007E3EE7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AB (Arbeitsbuch) S 7</w:t>
            </w:r>
          </w:p>
        </w:tc>
        <w:tc>
          <w:tcPr>
            <w:tcW w:w="1719" w:type="dxa"/>
          </w:tcPr>
          <w:p w:rsidR="00A54B46" w:rsidRPr="007E3EE7" w:rsidRDefault="00A54B46" w:rsidP="000C7B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A54B46" w:rsidRPr="007E3EE7" w:rsidTr="00174218">
        <w:trPr>
          <w:trHeight w:val="863"/>
        </w:trPr>
        <w:tc>
          <w:tcPr>
            <w:tcW w:w="680" w:type="dxa"/>
          </w:tcPr>
          <w:p w:rsidR="00A54B46" w:rsidRPr="007E3EE7" w:rsidRDefault="00A54B46" w:rsidP="000C7B8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54B46" w:rsidRPr="007E3EE7" w:rsidRDefault="00A54B46" w:rsidP="000C7B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Сентябрь, 4 неделя</w:t>
            </w:r>
          </w:p>
        </w:tc>
        <w:tc>
          <w:tcPr>
            <w:tcW w:w="5214" w:type="dxa"/>
          </w:tcPr>
          <w:p w:rsidR="00A54B46" w:rsidRPr="007E3EE7" w:rsidRDefault="00A54B46" w:rsidP="000C7B8F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Лексико-грамм.упражнения</w:t>
            </w:r>
          </w:p>
        </w:tc>
        <w:tc>
          <w:tcPr>
            <w:tcW w:w="1276" w:type="dxa"/>
          </w:tcPr>
          <w:p w:rsidR="00A54B46" w:rsidRPr="007E3EE7" w:rsidRDefault="00A54B46" w:rsidP="000C7B8F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Урок №1</w:t>
            </w:r>
          </w:p>
        </w:tc>
        <w:tc>
          <w:tcPr>
            <w:tcW w:w="2440" w:type="dxa"/>
          </w:tcPr>
          <w:p w:rsidR="00A54B46" w:rsidRPr="007E3EE7" w:rsidRDefault="00A54B46" w:rsidP="000C7B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hyperlink r:id="rId11" w:history="1">
              <w:r w:rsidRPr="007E3EE7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de-DE" w:eastAsia="en-US"/>
                </w:rPr>
                <w:t>https://classroom.google.com/u/0/c/MTY4NTI3Mjg1OTM3?cjc=vmgi23y</w:t>
              </w:r>
            </w:hyperlink>
            <w:r w:rsidRPr="007E3EE7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 xml:space="preserve">  Deutsch 8</w:t>
            </w:r>
          </w:p>
          <w:p w:rsidR="00A54B46" w:rsidRPr="007E3EE7" w:rsidRDefault="00A54B46" w:rsidP="000C7B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8  Class code</w:t>
            </w:r>
          </w:p>
          <w:p w:rsidR="00A54B46" w:rsidRPr="007E3EE7" w:rsidRDefault="00A54B46" w:rsidP="000C7B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wsyadqb</w:t>
            </w: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54B46" w:rsidRPr="007E3EE7" w:rsidRDefault="00A54B46" w:rsidP="000C7B8F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 xml:space="preserve">Составить высказывание на тему  </w:t>
            </w:r>
            <w:r w:rsidRPr="007E3EE7">
              <w:rPr>
                <w:rFonts w:ascii="Times New Roman" w:hAnsi="Times New Roman"/>
                <w:sz w:val="24"/>
                <w:szCs w:val="24"/>
                <w:lang w:val="en-US"/>
              </w:rPr>
              <w:t>Ist</w:t>
            </w:r>
            <w:r w:rsidRPr="007E3E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3EE7">
              <w:rPr>
                <w:rFonts w:ascii="Times New Roman" w:hAnsi="Times New Roman"/>
                <w:sz w:val="24"/>
                <w:szCs w:val="24"/>
                <w:lang w:val="en-US"/>
              </w:rPr>
              <w:t>Sport</w:t>
            </w:r>
            <w:r w:rsidRPr="007E3E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3EE7">
              <w:rPr>
                <w:rFonts w:ascii="Times New Roman" w:hAnsi="Times New Roman"/>
                <w:sz w:val="24"/>
                <w:szCs w:val="24"/>
                <w:lang w:val="en-US"/>
              </w:rPr>
              <w:t>wichtig</w:t>
            </w:r>
            <w:r w:rsidRPr="007E3EE7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719" w:type="dxa"/>
          </w:tcPr>
          <w:p w:rsidR="00A54B46" w:rsidRPr="007E3EE7" w:rsidRDefault="00A54B46" w:rsidP="000C7B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A54B46" w:rsidRPr="007E3EE7" w:rsidTr="00174218">
        <w:trPr>
          <w:trHeight w:val="863"/>
        </w:trPr>
        <w:tc>
          <w:tcPr>
            <w:tcW w:w="680" w:type="dxa"/>
          </w:tcPr>
          <w:p w:rsidR="00A54B46" w:rsidRPr="007E3EE7" w:rsidRDefault="00A54B46" w:rsidP="000C7B8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bookmarkStart w:id="0" w:name="_Hlk51526501"/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54B46" w:rsidRPr="007E3EE7" w:rsidRDefault="00A54B46" w:rsidP="000C7B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Сентябрь, 4 неделя</w:t>
            </w:r>
          </w:p>
        </w:tc>
        <w:tc>
          <w:tcPr>
            <w:tcW w:w="5214" w:type="dxa"/>
          </w:tcPr>
          <w:p w:rsidR="00A54B46" w:rsidRPr="007E3EE7" w:rsidRDefault="00A54B46" w:rsidP="000C7B8F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Обучение чтению с селективным пониманием</w:t>
            </w:r>
          </w:p>
        </w:tc>
        <w:tc>
          <w:tcPr>
            <w:tcW w:w="1276" w:type="dxa"/>
          </w:tcPr>
          <w:p w:rsidR="00A54B46" w:rsidRPr="007E3EE7" w:rsidRDefault="00A54B46" w:rsidP="000C7B8F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Урок №1</w:t>
            </w:r>
          </w:p>
        </w:tc>
        <w:tc>
          <w:tcPr>
            <w:tcW w:w="2440" w:type="dxa"/>
          </w:tcPr>
          <w:p w:rsidR="00A54B46" w:rsidRPr="007E3EE7" w:rsidRDefault="00A54B46" w:rsidP="000C7B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hyperlink r:id="rId12" w:history="1">
              <w:r w:rsidRPr="007E3EE7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de-DE" w:eastAsia="en-US"/>
                </w:rPr>
                <w:t>https://classroom.google.com/u/0/c/MTY4NTI3Mjg1OTM3?cjc=vmgi23y</w:t>
              </w:r>
            </w:hyperlink>
            <w:r w:rsidRPr="007E3EE7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 xml:space="preserve">  Deutsch 8</w:t>
            </w:r>
          </w:p>
          <w:p w:rsidR="00A54B46" w:rsidRPr="007E3EE7" w:rsidRDefault="00A54B46" w:rsidP="000C7B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8  Class code</w:t>
            </w:r>
          </w:p>
          <w:p w:rsidR="00A54B46" w:rsidRPr="007E3EE7" w:rsidRDefault="00A54B46" w:rsidP="000C7B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wsyadqb</w:t>
            </w: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54B46" w:rsidRPr="007E3EE7" w:rsidRDefault="00A54B46" w:rsidP="000C7B8F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S 8 -9</w:t>
            </w:r>
          </w:p>
        </w:tc>
        <w:tc>
          <w:tcPr>
            <w:tcW w:w="1719" w:type="dxa"/>
          </w:tcPr>
          <w:p w:rsidR="00A54B46" w:rsidRPr="007E3EE7" w:rsidRDefault="00A54B46" w:rsidP="000C7B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A54B46" w:rsidRPr="007E3EE7" w:rsidTr="00174218">
        <w:trPr>
          <w:trHeight w:val="863"/>
        </w:trPr>
        <w:tc>
          <w:tcPr>
            <w:tcW w:w="680" w:type="dxa"/>
          </w:tcPr>
          <w:p w:rsidR="00A54B46" w:rsidRPr="007E3EE7" w:rsidRDefault="00A54B46" w:rsidP="000C7B8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54B46" w:rsidRPr="007E3EE7" w:rsidRDefault="00A54B46" w:rsidP="000C7B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Сентябрь, 4 неделя</w:t>
            </w:r>
          </w:p>
        </w:tc>
        <w:tc>
          <w:tcPr>
            <w:tcW w:w="5214" w:type="dxa"/>
          </w:tcPr>
          <w:p w:rsidR="00A54B46" w:rsidRPr="007E3EE7" w:rsidRDefault="00A54B46" w:rsidP="000C7B8F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Диалог</w:t>
            </w:r>
          </w:p>
        </w:tc>
        <w:tc>
          <w:tcPr>
            <w:tcW w:w="1276" w:type="dxa"/>
          </w:tcPr>
          <w:p w:rsidR="00A54B46" w:rsidRPr="007E3EE7" w:rsidRDefault="00A54B46" w:rsidP="000C7B8F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Урок №1</w:t>
            </w:r>
          </w:p>
        </w:tc>
        <w:tc>
          <w:tcPr>
            <w:tcW w:w="2440" w:type="dxa"/>
          </w:tcPr>
          <w:p w:rsidR="00A54B46" w:rsidRPr="007E3EE7" w:rsidRDefault="00A54B46" w:rsidP="000C7B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hyperlink r:id="rId13" w:history="1">
              <w:r w:rsidRPr="007E3EE7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de-DE" w:eastAsia="en-US"/>
                </w:rPr>
                <w:t>https://classroom.google.com/u/0/c/MTY4NTI3Mjg1OTM3?cjc=vmgi23y</w:t>
              </w:r>
            </w:hyperlink>
            <w:r w:rsidRPr="007E3EE7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 xml:space="preserve">  Deutsch 8</w:t>
            </w:r>
          </w:p>
          <w:p w:rsidR="00A54B46" w:rsidRPr="007E3EE7" w:rsidRDefault="00A54B46" w:rsidP="000C7B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8  Class code</w:t>
            </w:r>
          </w:p>
          <w:p w:rsidR="00A54B46" w:rsidRPr="007E3EE7" w:rsidRDefault="00A54B46" w:rsidP="000C7B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wsyadqb</w:t>
            </w: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54B46" w:rsidRPr="007E3EE7" w:rsidRDefault="00A54B46" w:rsidP="000C7B8F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>Machst du Sport? Unfaelle +S 11-12</w:t>
            </w:r>
          </w:p>
        </w:tc>
        <w:tc>
          <w:tcPr>
            <w:tcW w:w="1719" w:type="dxa"/>
          </w:tcPr>
          <w:p w:rsidR="00A54B46" w:rsidRPr="007E3EE7" w:rsidRDefault="00A54B46" w:rsidP="000C7B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bookmarkEnd w:id="0"/>
      <w:tr w:rsidR="00A54B46" w:rsidRPr="007E3EE7" w:rsidTr="00174218">
        <w:trPr>
          <w:trHeight w:val="863"/>
        </w:trPr>
        <w:tc>
          <w:tcPr>
            <w:tcW w:w="680" w:type="dxa"/>
          </w:tcPr>
          <w:p w:rsidR="00A54B46" w:rsidRPr="007E3EE7" w:rsidRDefault="00A54B46" w:rsidP="000C7B8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54B46" w:rsidRPr="007E3EE7" w:rsidRDefault="00A54B46" w:rsidP="000C7B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Сентябрь, 4 неделя</w:t>
            </w:r>
          </w:p>
        </w:tc>
        <w:tc>
          <w:tcPr>
            <w:tcW w:w="5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54B46" w:rsidRPr="007E3EE7" w:rsidRDefault="00A54B46" w:rsidP="000C7B8F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Аудирование</w:t>
            </w:r>
          </w:p>
        </w:tc>
        <w:tc>
          <w:tcPr>
            <w:tcW w:w="1276" w:type="dxa"/>
          </w:tcPr>
          <w:p w:rsidR="00A54B46" w:rsidRPr="007E3EE7" w:rsidRDefault="00A54B46" w:rsidP="000C7B8F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</w:rPr>
              <w:t>Урок №1</w:t>
            </w:r>
          </w:p>
        </w:tc>
        <w:tc>
          <w:tcPr>
            <w:tcW w:w="2440" w:type="dxa"/>
          </w:tcPr>
          <w:p w:rsidR="00A54B46" w:rsidRPr="007E3EE7" w:rsidRDefault="00A54B46" w:rsidP="000C7B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hyperlink r:id="rId14" w:history="1">
              <w:r w:rsidRPr="007E3EE7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de-DE" w:eastAsia="en-US"/>
                </w:rPr>
                <w:t>https://classroom.google.com/u/0/c/MTY4NTI3Mjg1OTM3?cjc=vmgi23y</w:t>
              </w:r>
            </w:hyperlink>
            <w:r w:rsidRPr="007E3EE7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 xml:space="preserve">  Deutsch 8</w:t>
            </w:r>
          </w:p>
          <w:p w:rsidR="00A54B46" w:rsidRPr="007E3EE7" w:rsidRDefault="00A54B46" w:rsidP="000C7B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8  Class code</w:t>
            </w:r>
          </w:p>
          <w:p w:rsidR="00A54B46" w:rsidRPr="007E3EE7" w:rsidRDefault="00A54B46" w:rsidP="000C7B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wsyadqb</w:t>
            </w: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54B46" w:rsidRPr="007E3EE7" w:rsidRDefault="00A54B46" w:rsidP="000C7B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Аудио-материалы к учебнику</w:t>
            </w:r>
          </w:p>
        </w:tc>
        <w:tc>
          <w:tcPr>
            <w:tcW w:w="1719" w:type="dxa"/>
          </w:tcPr>
          <w:p w:rsidR="00A54B46" w:rsidRPr="007E3EE7" w:rsidRDefault="00A54B46" w:rsidP="000C7B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Рассылка задания в гугл-классе</w:t>
            </w:r>
          </w:p>
        </w:tc>
      </w:tr>
      <w:tr w:rsidR="00A54B46" w:rsidRPr="007E3EE7" w:rsidTr="00174218">
        <w:trPr>
          <w:trHeight w:val="863"/>
        </w:trPr>
        <w:tc>
          <w:tcPr>
            <w:tcW w:w="680" w:type="dxa"/>
          </w:tcPr>
          <w:p w:rsidR="00A54B46" w:rsidRPr="007E3EE7" w:rsidRDefault="00A54B46" w:rsidP="000C7B8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54B46" w:rsidRPr="007E3EE7" w:rsidRDefault="00A54B46" w:rsidP="000C7B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Октябрь, 1 неделя</w:t>
            </w:r>
          </w:p>
        </w:tc>
        <w:tc>
          <w:tcPr>
            <w:tcW w:w="5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54B46" w:rsidRPr="007E3EE7" w:rsidRDefault="00A54B46" w:rsidP="000C7B8F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Обучение письменной речи. Тест</w:t>
            </w:r>
          </w:p>
        </w:tc>
        <w:tc>
          <w:tcPr>
            <w:tcW w:w="1276" w:type="dxa"/>
          </w:tcPr>
          <w:p w:rsidR="00A54B46" w:rsidRPr="007E3EE7" w:rsidRDefault="00A54B46" w:rsidP="000C7B8F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Урок №1</w:t>
            </w:r>
          </w:p>
        </w:tc>
        <w:tc>
          <w:tcPr>
            <w:tcW w:w="2440" w:type="dxa"/>
          </w:tcPr>
          <w:p w:rsidR="00A54B46" w:rsidRPr="007E3EE7" w:rsidRDefault="00A54B46" w:rsidP="000C7B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hyperlink r:id="rId15" w:history="1">
              <w:r w:rsidRPr="007E3EE7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de-DE" w:eastAsia="en-US"/>
                </w:rPr>
                <w:t>https://classroom.google.com/u/0/c/MTY4NTI3Mjg1OTM3?cjc=vmgi23y</w:t>
              </w:r>
            </w:hyperlink>
            <w:r w:rsidRPr="007E3EE7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 xml:space="preserve">  Deutsch 8</w:t>
            </w:r>
          </w:p>
          <w:p w:rsidR="00A54B46" w:rsidRPr="007E3EE7" w:rsidRDefault="00A54B46" w:rsidP="000C7B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8  Class code</w:t>
            </w:r>
          </w:p>
          <w:p w:rsidR="00A54B46" w:rsidRPr="007E3EE7" w:rsidRDefault="00A54B46" w:rsidP="000C7B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wsyadqb</w:t>
            </w: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54B46" w:rsidRPr="007E3EE7" w:rsidRDefault="00A54B46" w:rsidP="000C7B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Ein beruehmter Sportler</w:t>
            </w:r>
          </w:p>
        </w:tc>
        <w:tc>
          <w:tcPr>
            <w:tcW w:w="1719" w:type="dxa"/>
          </w:tcPr>
          <w:p w:rsidR="00A54B46" w:rsidRPr="007E3EE7" w:rsidRDefault="00A54B46" w:rsidP="000C7B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A54B46" w:rsidRPr="007E3EE7" w:rsidTr="00174218">
        <w:trPr>
          <w:trHeight w:val="863"/>
        </w:trPr>
        <w:tc>
          <w:tcPr>
            <w:tcW w:w="680" w:type="dxa"/>
          </w:tcPr>
          <w:p w:rsidR="00A54B46" w:rsidRPr="007E3EE7" w:rsidRDefault="00A54B46" w:rsidP="000C7B8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54B46" w:rsidRPr="007E3EE7" w:rsidRDefault="00A54B46" w:rsidP="000C7B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Октябрь, 1 неделя</w:t>
            </w:r>
          </w:p>
        </w:tc>
        <w:tc>
          <w:tcPr>
            <w:tcW w:w="5214" w:type="dxa"/>
          </w:tcPr>
          <w:p w:rsidR="00A54B46" w:rsidRPr="007E3EE7" w:rsidRDefault="00A54B46" w:rsidP="000C7B8F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Повторение лексико-грамматического материала</w:t>
            </w:r>
          </w:p>
        </w:tc>
        <w:tc>
          <w:tcPr>
            <w:tcW w:w="1276" w:type="dxa"/>
          </w:tcPr>
          <w:p w:rsidR="00A54B46" w:rsidRPr="007E3EE7" w:rsidRDefault="00A54B46" w:rsidP="000C7B8F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Урок №1</w:t>
            </w:r>
          </w:p>
        </w:tc>
        <w:tc>
          <w:tcPr>
            <w:tcW w:w="2440" w:type="dxa"/>
          </w:tcPr>
          <w:p w:rsidR="00A54B46" w:rsidRPr="007E3EE7" w:rsidRDefault="00A54B46" w:rsidP="000C7B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hyperlink r:id="rId16" w:history="1">
              <w:r w:rsidRPr="007E3EE7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de-DE" w:eastAsia="en-US"/>
                </w:rPr>
                <w:t>https://classroom.google.com/u/0/c/MTY4NTI3Mjg1OTM3?cjc=vmgi23y</w:t>
              </w:r>
            </w:hyperlink>
            <w:r w:rsidRPr="007E3EE7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 xml:space="preserve">  Deutsch 8</w:t>
            </w:r>
          </w:p>
          <w:p w:rsidR="00A54B46" w:rsidRPr="007E3EE7" w:rsidRDefault="00A54B46" w:rsidP="000C7B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8  Class code</w:t>
            </w:r>
          </w:p>
          <w:p w:rsidR="00A54B46" w:rsidRPr="007E3EE7" w:rsidRDefault="00A54B46" w:rsidP="000C7B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wsyadqb</w:t>
            </w: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54B46" w:rsidRPr="007E3EE7" w:rsidRDefault="00A54B46" w:rsidP="000C7B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19" w:type="dxa"/>
          </w:tcPr>
          <w:p w:rsidR="00A54B46" w:rsidRPr="007E3EE7" w:rsidRDefault="00A54B46" w:rsidP="000C7B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A54B46" w:rsidRPr="007E3EE7" w:rsidTr="00297056">
        <w:trPr>
          <w:trHeight w:val="863"/>
        </w:trPr>
        <w:tc>
          <w:tcPr>
            <w:tcW w:w="680" w:type="dxa"/>
          </w:tcPr>
          <w:p w:rsidR="00A54B46" w:rsidRPr="007E3EE7" w:rsidRDefault="00A54B46" w:rsidP="0029705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332" w:type="dxa"/>
            <w:gridSpan w:val="6"/>
          </w:tcPr>
          <w:p w:rsidR="00A54B46" w:rsidRPr="007E3EE7" w:rsidRDefault="00A54B46" w:rsidP="00297056">
            <w:pPr>
              <w:spacing w:after="20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 2. Школьный обмен</w:t>
            </w:r>
          </w:p>
        </w:tc>
      </w:tr>
      <w:tr w:rsidR="00A54B46" w:rsidRPr="007E3EE7" w:rsidTr="00174218">
        <w:trPr>
          <w:trHeight w:val="863"/>
        </w:trPr>
        <w:tc>
          <w:tcPr>
            <w:tcW w:w="680" w:type="dxa"/>
          </w:tcPr>
          <w:p w:rsidR="00A54B46" w:rsidRPr="007E3EE7" w:rsidRDefault="00A54B46" w:rsidP="0017421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Октябрь, 1 неделя</w:t>
            </w:r>
          </w:p>
        </w:tc>
        <w:tc>
          <w:tcPr>
            <w:tcW w:w="5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54B46" w:rsidRPr="007E3EE7" w:rsidRDefault="00A54B46" w:rsidP="00174218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Введение лексики</w:t>
            </w:r>
          </w:p>
        </w:tc>
        <w:tc>
          <w:tcPr>
            <w:tcW w:w="1276" w:type="dxa"/>
          </w:tcPr>
          <w:p w:rsidR="00A54B46" w:rsidRPr="007E3EE7" w:rsidRDefault="00A54B46" w:rsidP="00174218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Урок №2</w:t>
            </w:r>
          </w:p>
        </w:tc>
        <w:tc>
          <w:tcPr>
            <w:tcW w:w="2440" w:type="dxa"/>
          </w:tcPr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hyperlink r:id="rId17" w:history="1">
              <w:r w:rsidRPr="007E3EE7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de-DE" w:eastAsia="en-US"/>
                </w:rPr>
                <w:t>https://classroom.google.com/u/0/c/MTY4NTI3Mjg1OTM3?cjc=vmgi23y</w:t>
              </w:r>
            </w:hyperlink>
            <w:r w:rsidRPr="007E3EE7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 xml:space="preserve">  Deutsch 8</w:t>
            </w:r>
          </w:p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8  Class code</w:t>
            </w:r>
          </w:p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wsyadqb</w:t>
            </w: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S.13</w:t>
            </w:r>
          </w:p>
        </w:tc>
        <w:tc>
          <w:tcPr>
            <w:tcW w:w="1719" w:type="dxa"/>
          </w:tcPr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A54B46" w:rsidRPr="007E3EE7" w:rsidTr="00174218">
        <w:trPr>
          <w:trHeight w:val="863"/>
        </w:trPr>
        <w:tc>
          <w:tcPr>
            <w:tcW w:w="680" w:type="dxa"/>
          </w:tcPr>
          <w:p w:rsidR="00A54B46" w:rsidRPr="007E3EE7" w:rsidRDefault="00A54B46" w:rsidP="0017421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Октябрь, 1 неделя</w:t>
            </w:r>
          </w:p>
        </w:tc>
        <w:tc>
          <w:tcPr>
            <w:tcW w:w="5214" w:type="dxa"/>
          </w:tcPr>
          <w:p w:rsidR="00A54B46" w:rsidRPr="007E3EE7" w:rsidRDefault="00A54B46" w:rsidP="00174218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Аудирование</w:t>
            </w:r>
          </w:p>
        </w:tc>
        <w:tc>
          <w:tcPr>
            <w:tcW w:w="1276" w:type="dxa"/>
          </w:tcPr>
          <w:p w:rsidR="00A54B46" w:rsidRPr="007E3EE7" w:rsidRDefault="00A54B46" w:rsidP="00174218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Урок №2</w:t>
            </w:r>
          </w:p>
        </w:tc>
        <w:tc>
          <w:tcPr>
            <w:tcW w:w="2440" w:type="dxa"/>
          </w:tcPr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hyperlink r:id="rId18" w:history="1">
              <w:r w:rsidRPr="007E3EE7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de-DE" w:eastAsia="en-US"/>
                </w:rPr>
                <w:t>https://classroom.google.com/u/0/c/MTY4NTI3Mjg1OTM3?cjc=vmgi23y</w:t>
              </w:r>
            </w:hyperlink>
            <w:r w:rsidRPr="007E3EE7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 xml:space="preserve">  Deutsch 8</w:t>
            </w:r>
          </w:p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8  Class code</w:t>
            </w:r>
          </w:p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wsyadqb</w:t>
            </w: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Аудио-материалы к учебнику</w:t>
            </w:r>
          </w:p>
        </w:tc>
        <w:tc>
          <w:tcPr>
            <w:tcW w:w="1719" w:type="dxa"/>
          </w:tcPr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A54B46" w:rsidRPr="007E3EE7" w:rsidTr="00174218">
        <w:trPr>
          <w:trHeight w:val="863"/>
        </w:trPr>
        <w:tc>
          <w:tcPr>
            <w:tcW w:w="680" w:type="dxa"/>
          </w:tcPr>
          <w:p w:rsidR="00A54B46" w:rsidRPr="007E3EE7" w:rsidRDefault="00A54B46" w:rsidP="0017421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Октябрь, 2 неделя</w:t>
            </w:r>
          </w:p>
        </w:tc>
        <w:tc>
          <w:tcPr>
            <w:tcW w:w="5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54B46" w:rsidRPr="007E3EE7" w:rsidRDefault="00A54B46" w:rsidP="00174218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Введение</w:t>
            </w:r>
            <w:r w:rsidRPr="007E3EE7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7E3EE7">
              <w:rPr>
                <w:rFonts w:ascii="Times New Roman" w:hAnsi="Times New Roman"/>
                <w:sz w:val="24"/>
                <w:szCs w:val="24"/>
              </w:rPr>
              <w:t>грамматического</w:t>
            </w:r>
            <w:r w:rsidRPr="007E3EE7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7E3EE7">
              <w:rPr>
                <w:rFonts w:ascii="Times New Roman" w:hAnsi="Times New Roman"/>
                <w:sz w:val="24"/>
                <w:szCs w:val="24"/>
              </w:rPr>
              <w:t>материала</w:t>
            </w:r>
            <w:r w:rsidRPr="007E3EE7">
              <w:rPr>
                <w:rFonts w:ascii="Times New Roman" w:hAnsi="Times New Roman"/>
                <w:sz w:val="24"/>
                <w:szCs w:val="24"/>
                <w:lang w:val="de-DE"/>
              </w:rPr>
              <w:t>: Verben liegen-legen,stellen-stehen usw., sondern</w:t>
            </w:r>
          </w:p>
        </w:tc>
        <w:tc>
          <w:tcPr>
            <w:tcW w:w="1276" w:type="dxa"/>
          </w:tcPr>
          <w:p w:rsidR="00A54B46" w:rsidRPr="007E3EE7" w:rsidRDefault="00A54B46" w:rsidP="00174218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Урок №2</w:t>
            </w:r>
          </w:p>
        </w:tc>
        <w:tc>
          <w:tcPr>
            <w:tcW w:w="2440" w:type="dxa"/>
          </w:tcPr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hyperlink r:id="rId19" w:history="1">
              <w:r w:rsidRPr="007E3EE7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de-DE" w:eastAsia="en-US"/>
                </w:rPr>
                <w:t>https://classroom.google.com/u/0/c/MTY4NTI3Mjg1OTM3?cjc=vmgi23y</w:t>
              </w:r>
            </w:hyperlink>
            <w:r w:rsidRPr="007E3EE7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 xml:space="preserve">  Deutsch 8</w:t>
            </w:r>
          </w:p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8  Class code</w:t>
            </w:r>
          </w:p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wsyadqb</w:t>
            </w: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S 20</w:t>
            </w:r>
          </w:p>
        </w:tc>
        <w:tc>
          <w:tcPr>
            <w:tcW w:w="1719" w:type="dxa"/>
          </w:tcPr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A54B46" w:rsidRPr="007E3EE7" w:rsidTr="00174218">
        <w:trPr>
          <w:trHeight w:val="863"/>
        </w:trPr>
        <w:tc>
          <w:tcPr>
            <w:tcW w:w="680" w:type="dxa"/>
          </w:tcPr>
          <w:p w:rsidR="00A54B46" w:rsidRPr="007E3EE7" w:rsidRDefault="00A54B46" w:rsidP="0017421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Октябрь, 2 неделя</w:t>
            </w:r>
          </w:p>
        </w:tc>
        <w:tc>
          <w:tcPr>
            <w:tcW w:w="5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54B46" w:rsidRPr="007E3EE7" w:rsidRDefault="00A54B46" w:rsidP="00174218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Лексико-грамм.упражнения</w:t>
            </w:r>
          </w:p>
        </w:tc>
        <w:tc>
          <w:tcPr>
            <w:tcW w:w="1276" w:type="dxa"/>
          </w:tcPr>
          <w:p w:rsidR="00A54B46" w:rsidRPr="007E3EE7" w:rsidRDefault="00A54B46" w:rsidP="00174218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Урок №2</w:t>
            </w:r>
          </w:p>
        </w:tc>
        <w:tc>
          <w:tcPr>
            <w:tcW w:w="2440" w:type="dxa"/>
          </w:tcPr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hyperlink r:id="rId20" w:history="1">
              <w:r w:rsidRPr="007E3EE7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de-DE" w:eastAsia="en-US"/>
                </w:rPr>
                <w:t>https://classroom.google.com/u/0/c/MTY4NTI3Mjg1OTM3?cjc=vmgi23y</w:t>
              </w:r>
            </w:hyperlink>
            <w:r w:rsidRPr="007E3EE7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 xml:space="preserve">  Deutsch 8</w:t>
            </w:r>
          </w:p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8  Class code</w:t>
            </w:r>
          </w:p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wsyadqb</w:t>
            </w: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AB. S.12</w:t>
            </w:r>
          </w:p>
        </w:tc>
        <w:tc>
          <w:tcPr>
            <w:tcW w:w="1719" w:type="dxa"/>
          </w:tcPr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A54B46" w:rsidRPr="007E3EE7" w:rsidTr="00174218">
        <w:trPr>
          <w:trHeight w:val="863"/>
        </w:trPr>
        <w:tc>
          <w:tcPr>
            <w:tcW w:w="680" w:type="dxa"/>
          </w:tcPr>
          <w:p w:rsidR="00A54B46" w:rsidRPr="007E3EE7" w:rsidRDefault="00A54B46" w:rsidP="0017421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Октябрь, 2 неделя</w:t>
            </w:r>
          </w:p>
        </w:tc>
        <w:tc>
          <w:tcPr>
            <w:tcW w:w="5214" w:type="dxa"/>
          </w:tcPr>
          <w:p w:rsidR="00A54B46" w:rsidRPr="007E3EE7" w:rsidRDefault="00A54B46" w:rsidP="00174218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Обучение письменной речи</w:t>
            </w:r>
          </w:p>
        </w:tc>
        <w:tc>
          <w:tcPr>
            <w:tcW w:w="1276" w:type="dxa"/>
          </w:tcPr>
          <w:p w:rsidR="00A54B46" w:rsidRPr="007E3EE7" w:rsidRDefault="00A54B46" w:rsidP="00174218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Урок №2</w:t>
            </w:r>
          </w:p>
        </w:tc>
        <w:tc>
          <w:tcPr>
            <w:tcW w:w="2440" w:type="dxa"/>
          </w:tcPr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hyperlink r:id="rId21" w:history="1">
              <w:r w:rsidRPr="007E3EE7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de-DE" w:eastAsia="en-US"/>
                </w:rPr>
                <w:t>https://classroom.google.com/u/0/c/MTY4NTI3Mjg1OTM3?cjc=vmgi23y</w:t>
              </w:r>
            </w:hyperlink>
            <w:r w:rsidRPr="007E3EE7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 xml:space="preserve">  Deutsch 8</w:t>
            </w:r>
          </w:p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8  Class code</w:t>
            </w:r>
          </w:p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wsyadqb</w:t>
            </w: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54B46" w:rsidRPr="007E3EE7" w:rsidRDefault="00A54B46" w:rsidP="00174218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Аудио-материалы к учебнику</w:t>
            </w:r>
          </w:p>
        </w:tc>
        <w:tc>
          <w:tcPr>
            <w:tcW w:w="1719" w:type="dxa"/>
          </w:tcPr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A54B46" w:rsidRPr="007E3EE7" w:rsidTr="00174218">
        <w:trPr>
          <w:trHeight w:val="863"/>
        </w:trPr>
        <w:tc>
          <w:tcPr>
            <w:tcW w:w="680" w:type="dxa"/>
          </w:tcPr>
          <w:p w:rsidR="00A54B46" w:rsidRPr="007E3EE7" w:rsidRDefault="00A54B46" w:rsidP="0017421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Октябрь, 3 неделя</w:t>
            </w:r>
          </w:p>
        </w:tc>
        <w:tc>
          <w:tcPr>
            <w:tcW w:w="5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54B46" w:rsidRPr="007E3EE7" w:rsidRDefault="00A54B46" w:rsidP="00174218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Активизация грамматического материала: парные глаголы</w:t>
            </w:r>
          </w:p>
        </w:tc>
        <w:tc>
          <w:tcPr>
            <w:tcW w:w="1276" w:type="dxa"/>
          </w:tcPr>
          <w:p w:rsidR="00A54B46" w:rsidRPr="007E3EE7" w:rsidRDefault="00A54B46" w:rsidP="00174218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Урок №2</w:t>
            </w:r>
          </w:p>
        </w:tc>
        <w:tc>
          <w:tcPr>
            <w:tcW w:w="2440" w:type="dxa"/>
          </w:tcPr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hyperlink r:id="rId22" w:history="1">
              <w:r w:rsidRPr="007E3EE7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de-DE" w:eastAsia="en-US"/>
                </w:rPr>
                <w:t>https://classroom.google.com/u/0/c/MTY4NTI3Mjg1OTM3?cjc=vmgi23y</w:t>
              </w:r>
            </w:hyperlink>
            <w:r w:rsidRPr="007E3EE7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 xml:space="preserve">  Deutsch 8</w:t>
            </w:r>
          </w:p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8  Class code</w:t>
            </w:r>
          </w:p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wsyadqb</w:t>
            </w: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Подготовиться к грамматическому тесту</w:t>
            </w:r>
          </w:p>
        </w:tc>
        <w:tc>
          <w:tcPr>
            <w:tcW w:w="1719" w:type="dxa"/>
          </w:tcPr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A54B46" w:rsidRPr="007E3EE7" w:rsidTr="00174218">
        <w:trPr>
          <w:trHeight w:val="863"/>
        </w:trPr>
        <w:tc>
          <w:tcPr>
            <w:tcW w:w="680" w:type="dxa"/>
          </w:tcPr>
          <w:p w:rsidR="00A54B46" w:rsidRPr="007E3EE7" w:rsidRDefault="00A54B46" w:rsidP="0017421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Октябрь, 3 неделя</w:t>
            </w:r>
          </w:p>
        </w:tc>
        <w:tc>
          <w:tcPr>
            <w:tcW w:w="5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54B46" w:rsidRPr="007E3EE7" w:rsidRDefault="00A54B46" w:rsidP="00174218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Обучение монологической речи</w:t>
            </w:r>
          </w:p>
        </w:tc>
        <w:tc>
          <w:tcPr>
            <w:tcW w:w="1276" w:type="dxa"/>
          </w:tcPr>
          <w:p w:rsidR="00A54B46" w:rsidRPr="007E3EE7" w:rsidRDefault="00A54B46" w:rsidP="00174218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Урок №2</w:t>
            </w:r>
          </w:p>
        </w:tc>
        <w:tc>
          <w:tcPr>
            <w:tcW w:w="2440" w:type="dxa"/>
          </w:tcPr>
          <w:p w:rsidR="00A54B46" w:rsidRPr="007E3EE7" w:rsidRDefault="00A54B46" w:rsidP="00174218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>S.15 Mach die keine Sorgen</w:t>
            </w:r>
          </w:p>
        </w:tc>
        <w:tc>
          <w:tcPr>
            <w:tcW w:w="1719" w:type="dxa"/>
          </w:tcPr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Рассылка задания в гугл-классе</w:t>
            </w:r>
          </w:p>
        </w:tc>
      </w:tr>
      <w:tr w:rsidR="00A54B46" w:rsidRPr="007E3EE7" w:rsidTr="00174218">
        <w:trPr>
          <w:trHeight w:val="863"/>
        </w:trPr>
        <w:tc>
          <w:tcPr>
            <w:tcW w:w="680" w:type="dxa"/>
          </w:tcPr>
          <w:p w:rsidR="00A54B46" w:rsidRPr="007E3EE7" w:rsidRDefault="00A54B46" w:rsidP="0017421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Октябрь, 3 неделя</w:t>
            </w:r>
          </w:p>
        </w:tc>
        <w:tc>
          <w:tcPr>
            <w:tcW w:w="5214" w:type="dxa"/>
          </w:tcPr>
          <w:p w:rsidR="00A54B46" w:rsidRPr="007E3EE7" w:rsidRDefault="00A54B46" w:rsidP="00174218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Аудирование</w:t>
            </w:r>
          </w:p>
        </w:tc>
        <w:tc>
          <w:tcPr>
            <w:tcW w:w="1276" w:type="dxa"/>
          </w:tcPr>
          <w:p w:rsidR="00A54B46" w:rsidRPr="007E3EE7" w:rsidRDefault="00A54B46" w:rsidP="00174218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Урок №2</w:t>
            </w:r>
          </w:p>
        </w:tc>
        <w:tc>
          <w:tcPr>
            <w:tcW w:w="2440" w:type="dxa"/>
          </w:tcPr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hyperlink r:id="rId23" w:history="1">
              <w:r w:rsidRPr="007E3EE7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de-DE" w:eastAsia="en-US"/>
                </w:rPr>
                <w:t>https://classroom.google.com/u/0/c/MTY4NTI3Mjg1OTM3?cjc=vmgi23y</w:t>
              </w:r>
            </w:hyperlink>
            <w:r w:rsidRPr="007E3EE7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 xml:space="preserve">  Deutsch 8</w:t>
            </w:r>
          </w:p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8  Class code</w:t>
            </w:r>
          </w:p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wsyadqb</w:t>
            </w: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Аудио-материалы к учебнику</w:t>
            </w:r>
          </w:p>
        </w:tc>
        <w:tc>
          <w:tcPr>
            <w:tcW w:w="1719" w:type="dxa"/>
          </w:tcPr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A54B46" w:rsidRPr="007E3EE7" w:rsidTr="00174218">
        <w:trPr>
          <w:trHeight w:val="863"/>
        </w:trPr>
        <w:tc>
          <w:tcPr>
            <w:tcW w:w="680" w:type="dxa"/>
          </w:tcPr>
          <w:p w:rsidR="00A54B46" w:rsidRPr="007E3EE7" w:rsidRDefault="00A54B46" w:rsidP="0017421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Октябрь, 4 неделя</w:t>
            </w:r>
          </w:p>
        </w:tc>
        <w:tc>
          <w:tcPr>
            <w:tcW w:w="5214" w:type="dxa"/>
          </w:tcPr>
          <w:p w:rsidR="00A54B46" w:rsidRPr="007E3EE7" w:rsidRDefault="00A54B46" w:rsidP="00174218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Развитие навыков селективного чтения</w:t>
            </w:r>
          </w:p>
        </w:tc>
        <w:tc>
          <w:tcPr>
            <w:tcW w:w="1276" w:type="dxa"/>
          </w:tcPr>
          <w:p w:rsidR="00A54B46" w:rsidRPr="007E3EE7" w:rsidRDefault="00A54B46" w:rsidP="00174218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Урок №2</w:t>
            </w:r>
          </w:p>
        </w:tc>
        <w:tc>
          <w:tcPr>
            <w:tcW w:w="2440" w:type="dxa"/>
          </w:tcPr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hyperlink r:id="rId24" w:history="1">
              <w:r w:rsidRPr="007E3EE7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de-DE" w:eastAsia="en-US"/>
                </w:rPr>
                <w:t>https://classroom.google.com/u/0/c/MTY4NTI3Mjg1OTM3?cjc=vmgi23y</w:t>
              </w:r>
            </w:hyperlink>
            <w:r w:rsidRPr="007E3EE7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 xml:space="preserve">  Deutsch 8</w:t>
            </w:r>
          </w:p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8  Class code</w:t>
            </w:r>
          </w:p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wsyadqb</w:t>
            </w: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S.19</w:t>
            </w:r>
          </w:p>
        </w:tc>
        <w:tc>
          <w:tcPr>
            <w:tcW w:w="1719" w:type="dxa"/>
          </w:tcPr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A54B46" w:rsidRPr="007E3EE7" w:rsidTr="00174218">
        <w:trPr>
          <w:trHeight w:val="863"/>
        </w:trPr>
        <w:tc>
          <w:tcPr>
            <w:tcW w:w="680" w:type="dxa"/>
          </w:tcPr>
          <w:p w:rsidR="00A54B46" w:rsidRPr="007E3EE7" w:rsidRDefault="00A54B46" w:rsidP="0017421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Октябрь, 4 неделя</w:t>
            </w:r>
          </w:p>
        </w:tc>
        <w:tc>
          <w:tcPr>
            <w:tcW w:w="5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54B46" w:rsidRPr="007E3EE7" w:rsidRDefault="00A54B46" w:rsidP="00174218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Лексико-грамм.упражнения</w:t>
            </w:r>
            <w:r w:rsidRPr="007E3EE7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 xml:space="preserve"> Wechselprapositionen</w:t>
            </w:r>
          </w:p>
        </w:tc>
        <w:tc>
          <w:tcPr>
            <w:tcW w:w="1276" w:type="dxa"/>
          </w:tcPr>
          <w:p w:rsidR="00A54B46" w:rsidRPr="007E3EE7" w:rsidRDefault="00A54B46" w:rsidP="00174218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Урок №2</w:t>
            </w:r>
          </w:p>
        </w:tc>
        <w:tc>
          <w:tcPr>
            <w:tcW w:w="2440" w:type="dxa"/>
          </w:tcPr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hyperlink r:id="rId25" w:history="1">
              <w:r w:rsidRPr="007E3EE7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de-DE" w:eastAsia="en-US"/>
                </w:rPr>
                <w:t>https://classroom.google.com/u/0/c/MTY4NTI3Mjg1OTM3?cjc=vmgi23y</w:t>
              </w:r>
            </w:hyperlink>
            <w:r w:rsidRPr="007E3EE7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 xml:space="preserve">  Deutsch 8</w:t>
            </w:r>
          </w:p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8  Class code</w:t>
            </w:r>
          </w:p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wsyadqb</w:t>
            </w: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S.18</w:t>
            </w:r>
          </w:p>
        </w:tc>
        <w:tc>
          <w:tcPr>
            <w:tcW w:w="1719" w:type="dxa"/>
          </w:tcPr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A54B46" w:rsidRPr="007E3EE7" w:rsidTr="00174218">
        <w:trPr>
          <w:trHeight w:val="863"/>
        </w:trPr>
        <w:tc>
          <w:tcPr>
            <w:tcW w:w="680" w:type="dxa"/>
          </w:tcPr>
          <w:p w:rsidR="00A54B46" w:rsidRPr="007E3EE7" w:rsidRDefault="00A54B46" w:rsidP="0017421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Октябрь, 4 неделя</w:t>
            </w:r>
          </w:p>
        </w:tc>
        <w:tc>
          <w:tcPr>
            <w:tcW w:w="5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54B46" w:rsidRPr="007E3EE7" w:rsidRDefault="00A54B46" w:rsidP="00174218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Развитие навыков диалогической речи</w:t>
            </w:r>
          </w:p>
        </w:tc>
        <w:tc>
          <w:tcPr>
            <w:tcW w:w="1276" w:type="dxa"/>
          </w:tcPr>
          <w:p w:rsidR="00A54B46" w:rsidRPr="007E3EE7" w:rsidRDefault="00A54B46" w:rsidP="00174218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Урок №2</w:t>
            </w:r>
          </w:p>
        </w:tc>
        <w:tc>
          <w:tcPr>
            <w:tcW w:w="2440" w:type="dxa"/>
          </w:tcPr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hyperlink r:id="rId26" w:history="1">
              <w:r w:rsidRPr="007E3EE7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de-DE" w:eastAsia="en-US"/>
                </w:rPr>
                <w:t>https://classroom.google.com/u/0/c/MTY4NTI3Mjg1OTM3?cjc=vmgi23y</w:t>
              </w:r>
            </w:hyperlink>
            <w:r w:rsidRPr="007E3EE7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 xml:space="preserve">  Deutsch 8</w:t>
            </w:r>
          </w:p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8  Class code</w:t>
            </w:r>
          </w:p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wsyadqb</w:t>
            </w: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Аудио-материалы к учебнику</w:t>
            </w:r>
          </w:p>
        </w:tc>
        <w:tc>
          <w:tcPr>
            <w:tcW w:w="1719" w:type="dxa"/>
          </w:tcPr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Рассылка задания в гугл-классе</w:t>
            </w:r>
          </w:p>
        </w:tc>
      </w:tr>
      <w:tr w:rsidR="00A54B46" w:rsidRPr="007E3EE7" w:rsidTr="00174218">
        <w:trPr>
          <w:trHeight w:val="863"/>
        </w:trPr>
        <w:tc>
          <w:tcPr>
            <w:tcW w:w="680" w:type="dxa"/>
          </w:tcPr>
          <w:p w:rsidR="00A54B46" w:rsidRPr="007E3EE7" w:rsidRDefault="00A54B46" w:rsidP="0017421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Октябрь, 5 неделя</w:t>
            </w:r>
          </w:p>
        </w:tc>
        <w:tc>
          <w:tcPr>
            <w:tcW w:w="5214" w:type="dxa"/>
          </w:tcPr>
          <w:p w:rsidR="00A54B46" w:rsidRPr="007E3EE7" w:rsidRDefault="00A54B46" w:rsidP="00174218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Лексико-грамм.упражнения</w:t>
            </w:r>
          </w:p>
        </w:tc>
        <w:tc>
          <w:tcPr>
            <w:tcW w:w="1276" w:type="dxa"/>
          </w:tcPr>
          <w:p w:rsidR="00A54B46" w:rsidRPr="007E3EE7" w:rsidRDefault="00A54B46" w:rsidP="00174218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Урок №2</w:t>
            </w:r>
          </w:p>
        </w:tc>
        <w:tc>
          <w:tcPr>
            <w:tcW w:w="2440" w:type="dxa"/>
          </w:tcPr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hyperlink r:id="rId27" w:history="1">
              <w:r w:rsidRPr="007E3EE7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de-DE" w:eastAsia="en-US"/>
                </w:rPr>
                <w:t>https://classroom.google.com/u/0/c/MTY4NTI3Mjg1OTM3?cjc=vmgi23y</w:t>
              </w:r>
            </w:hyperlink>
            <w:r w:rsidRPr="007E3EE7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 xml:space="preserve">  Deutsch 8</w:t>
            </w:r>
          </w:p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8  Class code</w:t>
            </w:r>
          </w:p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wsyadqb</w:t>
            </w: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AB, S.14-15</w:t>
            </w:r>
          </w:p>
        </w:tc>
        <w:tc>
          <w:tcPr>
            <w:tcW w:w="1719" w:type="dxa"/>
          </w:tcPr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A54B46" w:rsidRPr="007E3EE7" w:rsidTr="00174218">
        <w:trPr>
          <w:trHeight w:val="863"/>
        </w:trPr>
        <w:tc>
          <w:tcPr>
            <w:tcW w:w="680" w:type="dxa"/>
          </w:tcPr>
          <w:p w:rsidR="00A54B46" w:rsidRPr="007E3EE7" w:rsidRDefault="00A54B46" w:rsidP="0017421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Октябрь, 5 неделя</w:t>
            </w:r>
          </w:p>
        </w:tc>
        <w:tc>
          <w:tcPr>
            <w:tcW w:w="5214" w:type="dxa"/>
          </w:tcPr>
          <w:p w:rsidR="00A54B46" w:rsidRPr="007E3EE7" w:rsidRDefault="00A54B46" w:rsidP="00174218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Систематизация лексико-грамматического материала. Тест</w:t>
            </w:r>
          </w:p>
        </w:tc>
        <w:tc>
          <w:tcPr>
            <w:tcW w:w="1276" w:type="dxa"/>
          </w:tcPr>
          <w:p w:rsidR="00A54B46" w:rsidRPr="007E3EE7" w:rsidRDefault="00A54B46" w:rsidP="00174218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Урок №2</w:t>
            </w:r>
          </w:p>
        </w:tc>
        <w:tc>
          <w:tcPr>
            <w:tcW w:w="2440" w:type="dxa"/>
          </w:tcPr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hyperlink r:id="rId28" w:history="1">
              <w:r w:rsidRPr="007E3EE7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de-DE" w:eastAsia="en-US"/>
                </w:rPr>
                <w:t>https://classroom.google.com/u/0/c/MTY4NTI3Mjg1OTM3?cjc=vmgi23y</w:t>
              </w:r>
            </w:hyperlink>
            <w:r w:rsidRPr="007E3EE7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 xml:space="preserve">  Deutsch 8</w:t>
            </w:r>
          </w:p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8  Class code</w:t>
            </w:r>
          </w:p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wsyadqb</w:t>
            </w: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AB, S.16</w:t>
            </w:r>
          </w:p>
        </w:tc>
        <w:tc>
          <w:tcPr>
            <w:tcW w:w="1719" w:type="dxa"/>
          </w:tcPr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A54B46" w:rsidRPr="007E3EE7" w:rsidTr="00174218">
        <w:trPr>
          <w:trHeight w:val="863"/>
        </w:trPr>
        <w:tc>
          <w:tcPr>
            <w:tcW w:w="680" w:type="dxa"/>
          </w:tcPr>
          <w:p w:rsidR="00A54B46" w:rsidRPr="007E3EE7" w:rsidRDefault="00A54B46" w:rsidP="0017421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Октябрь, 5 неделя</w:t>
            </w:r>
          </w:p>
        </w:tc>
        <w:tc>
          <w:tcPr>
            <w:tcW w:w="5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54B46" w:rsidRPr="007E3EE7" w:rsidRDefault="00A54B46" w:rsidP="00174218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 xml:space="preserve">Повторение лексико-грамматического материала. </w:t>
            </w:r>
          </w:p>
        </w:tc>
        <w:tc>
          <w:tcPr>
            <w:tcW w:w="1276" w:type="dxa"/>
          </w:tcPr>
          <w:p w:rsidR="00A54B46" w:rsidRPr="007E3EE7" w:rsidRDefault="00A54B46" w:rsidP="00174218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Урок №2</w:t>
            </w:r>
          </w:p>
        </w:tc>
        <w:tc>
          <w:tcPr>
            <w:tcW w:w="2440" w:type="dxa"/>
          </w:tcPr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hyperlink r:id="rId29" w:history="1">
              <w:r w:rsidRPr="007E3EE7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de-DE" w:eastAsia="en-US"/>
                </w:rPr>
                <w:t>https://classroom.google.com/u/0/c/MTY4NTI3Mjg1OTM3?cjc=vmgi23y</w:t>
              </w:r>
            </w:hyperlink>
            <w:r w:rsidRPr="007E3EE7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 xml:space="preserve">  Deutsch 8</w:t>
            </w:r>
          </w:p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8  Class code</w:t>
            </w:r>
          </w:p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wsyadqb</w:t>
            </w: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Подготовиться к грамматическому тесту</w:t>
            </w:r>
          </w:p>
        </w:tc>
        <w:tc>
          <w:tcPr>
            <w:tcW w:w="1719" w:type="dxa"/>
          </w:tcPr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A54B46" w:rsidRPr="007E3EE7" w:rsidTr="00297056">
        <w:trPr>
          <w:trHeight w:val="863"/>
        </w:trPr>
        <w:tc>
          <w:tcPr>
            <w:tcW w:w="680" w:type="dxa"/>
          </w:tcPr>
          <w:p w:rsidR="00A54B46" w:rsidRPr="007E3EE7" w:rsidRDefault="00A54B46" w:rsidP="0029705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332" w:type="dxa"/>
            <w:gridSpan w:val="6"/>
          </w:tcPr>
          <w:p w:rsidR="00A54B46" w:rsidRPr="007E3EE7" w:rsidRDefault="00A54B46" w:rsidP="00297056">
            <w:pPr>
              <w:spacing w:after="20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 3. Наши праздники.</w:t>
            </w:r>
          </w:p>
        </w:tc>
      </w:tr>
      <w:tr w:rsidR="00A54B46" w:rsidRPr="007E3EE7" w:rsidTr="00174218">
        <w:trPr>
          <w:trHeight w:val="863"/>
        </w:trPr>
        <w:tc>
          <w:tcPr>
            <w:tcW w:w="680" w:type="dxa"/>
          </w:tcPr>
          <w:p w:rsidR="00A54B46" w:rsidRPr="007E3EE7" w:rsidRDefault="00A54B46" w:rsidP="0017421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Ноябрь, 2 неделя</w:t>
            </w:r>
          </w:p>
        </w:tc>
        <w:tc>
          <w:tcPr>
            <w:tcW w:w="5214" w:type="dxa"/>
          </w:tcPr>
          <w:p w:rsidR="00A54B46" w:rsidRPr="007E3EE7" w:rsidRDefault="00A54B46" w:rsidP="00174218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Введение лексики</w:t>
            </w:r>
          </w:p>
        </w:tc>
        <w:tc>
          <w:tcPr>
            <w:tcW w:w="1276" w:type="dxa"/>
          </w:tcPr>
          <w:p w:rsidR="00A54B46" w:rsidRPr="007E3EE7" w:rsidRDefault="00A54B46" w:rsidP="00174218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Урок №3</w:t>
            </w:r>
          </w:p>
        </w:tc>
        <w:tc>
          <w:tcPr>
            <w:tcW w:w="2440" w:type="dxa"/>
          </w:tcPr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hyperlink r:id="rId30" w:history="1">
              <w:r w:rsidRPr="007E3EE7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de-DE" w:eastAsia="en-US"/>
                </w:rPr>
                <w:t>https://classroom.google.com/u/0/c/MTY4NTI3Mjg1OTM3?cjc=vmgi23y</w:t>
              </w:r>
            </w:hyperlink>
            <w:r w:rsidRPr="007E3EE7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 xml:space="preserve">  Deutsch 8</w:t>
            </w:r>
          </w:p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8  Class code</w:t>
            </w:r>
          </w:p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wsyadqb</w:t>
            </w: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Составить высказывание </w:t>
            </w:r>
            <w:r w:rsidRPr="007E3EE7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Unsere</w:t>
            </w:r>
            <w:r w:rsidRPr="007E3EE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7E3EE7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Feste</w:t>
            </w:r>
            <w:r w:rsidRPr="007E3EE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7E3EE7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sind</w:t>
            </w:r>
            <w:r w:rsidRPr="007E3EE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1719" w:type="dxa"/>
          </w:tcPr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A54B46" w:rsidRPr="007E3EE7" w:rsidTr="00174218">
        <w:trPr>
          <w:trHeight w:val="863"/>
        </w:trPr>
        <w:tc>
          <w:tcPr>
            <w:tcW w:w="680" w:type="dxa"/>
          </w:tcPr>
          <w:p w:rsidR="00A54B46" w:rsidRPr="007E3EE7" w:rsidRDefault="00A54B46" w:rsidP="0017421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Ноябрь, 2 неделя</w:t>
            </w:r>
          </w:p>
        </w:tc>
        <w:tc>
          <w:tcPr>
            <w:tcW w:w="5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54B46" w:rsidRPr="007E3EE7" w:rsidRDefault="00A54B46" w:rsidP="00174218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Развитие навыков монологического высказывания</w:t>
            </w:r>
          </w:p>
        </w:tc>
        <w:tc>
          <w:tcPr>
            <w:tcW w:w="1276" w:type="dxa"/>
          </w:tcPr>
          <w:p w:rsidR="00A54B46" w:rsidRPr="007E3EE7" w:rsidRDefault="00A54B46" w:rsidP="00174218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Урок №3</w:t>
            </w:r>
          </w:p>
        </w:tc>
        <w:tc>
          <w:tcPr>
            <w:tcW w:w="2440" w:type="dxa"/>
          </w:tcPr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hyperlink r:id="rId31" w:history="1">
              <w:r w:rsidRPr="007E3EE7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de-DE" w:eastAsia="en-US"/>
                </w:rPr>
                <w:t>https://classroom.google.com/u/0/c/MTY4NTI3Mjg1OTM3?cjc=vmgi23y</w:t>
              </w:r>
            </w:hyperlink>
            <w:r w:rsidRPr="007E3EE7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 xml:space="preserve">  Deutsch 8</w:t>
            </w:r>
          </w:p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8  Class code</w:t>
            </w:r>
          </w:p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wsyadqb</w:t>
            </w: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Feste in Russland</w:t>
            </w:r>
          </w:p>
        </w:tc>
        <w:tc>
          <w:tcPr>
            <w:tcW w:w="1719" w:type="dxa"/>
          </w:tcPr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A54B46" w:rsidRPr="007E3EE7" w:rsidTr="00174218">
        <w:trPr>
          <w:trHeight w:val="863"/>
        </w:trPr>
        <w:tc>
          <w:tcPr>
            <w:tcW w:w="680" w:type="dxa"/>
          </w:tcPr>
          <w:p w:rsidR="00A54B46" w:rsidRPr="007E3EE7" w:rsidRDefault="00A54B46" w:rsidP="0017421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Ноябрь, 2 неделя</w:t>
            </w:r>
          </w:p>
        </w:tc>
        <w:tc>
          <w:tcPr>
            <w:tcW w:w="5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54B46" w:rsidRPr="007E3EE7" w:rsidRDefault="00A54B46" w:rsidP="00174218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Аудирование</w:t>
            </w:r>
          </w:p>
        </w:tc>
        <w:tc>
          <w:tcPr>
            <w:tcW w:w="1276" w:type="dxa"/>
          </w:tcPr>
          <w:p w:rsidR="00A54B46" w:rsidRPr="007E3EE7" w:rsidRDefault="00A54B46" w:rsidP="00174218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Урок №3</w:t>
            </w:r>
          </w:p>
        </w:tc>
        <w:tc>
          <w:tcPr>
            <w:tcW w:w="2440" w:type="dxa"/>
          </w:tcPr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hyperlink r:id="rId32" w:history="1">
              <w:r w:rsidRPr="007E3EE7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de-DE" w:eastAsia="en-US"/>
                </w:rPr>
                <w:t>https://classroom.google.com/u/0/c/MTY4NTI3Mjg1OTM3?cjc=vmgi23y</w:t>
              </w:r>
            </w:hyperlink>
            <w:r w:rsidRPr="007E3EE7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 xml:space="preserve">  Deutsch 8</w:t>
            </w:r>
          </w:p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8  Class code</w:t>
            </w:r>
          </w:p>
          <w:p w:rsidR="00A54B46" w:rsidRPr="007E3EE7" w:rsidRDefault="00A54B46" w:rsidP="00174218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wsyadqb</w:t>
            </w: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Аудио-материалы к учебнику</w:t>
            </w:r>
          </w:p>
        </w:tc>
        <w:tc>
          <w:tcPr>
            <w:tcW w:w="1719" w:type="dxa"/>
          </w:tcPr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A54B46" w:rsidRPr="007E3EE7" w:rsidTr="00174218">
        <w:trPr>
          <w:trHeight w:val="863"/>
        </w:trPr>
        <w:tc>
          <w:tcPr>
            <w:tcW w:w="680" w:type="dxa"/>
          </w:tcPr>
          <w:p w:rsidR="00A54B46" w:rsidRPr="007E3EE7" w:rsidRDefault="00A54B46" w:rsidP="0017421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Ноябрь, 3 неделя</w:t>
            </w:r>
          </w:p>
        </w:tc>
        <w:tc>
          <w:tcPr>
            <w:tcW w:w="5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54B46" w:rsidRPr="007E3EE7" w:rsidRDefault="00A54B46" w:rsidP="00174218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Развитие диалогической речи</w:t>
            </w:r>
          </w:p>
        </w:tc>
        <w:tc>
          <w:tcPr>
            <w:tcW w:w="1276" w:type="dxa"/>
          </w:tcPr>
          <w:p w:rsidR="00A54B46" w:rsidRPr="007E3EE7" w:rsidRDefault="00A54B46" w:rsidP="00174218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Урок №3</w:t>
            </w:r>
          </w:p>
        </w:tc>
        <w:tc>
          <w:tcPr>
            <w:tcW w:w="2440" w:type="dxa"/>
          </w:tcPr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hyperlink r:id="rId33" w:history="1">
              <w:r w:rsidRPr="007E3EE7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de-DE" w:eastAsia="en-US"/>
                </w:rPr>
                <w:t>https://classroom.google.com/u/0/c/MTY4NTI3Mjg1OTM3?cjc=vmgi23y</w:t>
              </w:r>
            </w:hyperlink>
            <w:r w:rsidRPr="007E3EE7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 xml:space="preserve">  Deutsch 8</w:t>
            </w:r>
          </w:p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8  Class code</w:t>
            </w:r>
          </w:p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wsyadqb</w:t>
            </w: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>S 22-23</w:t>
            </w:r>
          </w:p>
        </w:tc>
        <w:tc>
          <w:tcPr>
            <w:tcW w:w="1719" w:type="dxa"/>
          </w:tcPr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A54B46" w:rsidRPr="007E3EE7" w:rsidTr="00174218">
        <w:trPr>
          <w:trHeight w:val="863"/>
        </w:trPr>
        <w:tc>
          <w:tcPr>
            <w:tcW w:w="680" w:type="dxa"/>
          </w:tcPr>
          <w:p w:rsidR="00A54B46" w:rsidRPr="007E3EE7" w:rsidRDefault="00A54B46" w:rsidP="0017421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</w:tcPr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Ноябрь, 3 неделя</w:t>
            </w:r>
          </w:p>
        </w:tc>
        <w:tc>
          <w:tcPr>
            <w:tcW w:w="5214" w:type="dxa"/>
          </w:tcPr>
          <w:p w:rsidR="00A54B46" w:rsidRPr="007E3EE7" w:rsidRDefault="00A54B46" w:rsidP="00174218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Введение грамматического материала: косвенные вопросы , глагол wissen</w:t>
            </w:r>
          </w:p>
        </w:tc>
        <w:tc>
          <w:tcPr>
            <w:tcW w:w="1276" w:type="dxa"/>
          </w:tcPr>
          <w:p w:rsidR="00A54B46" w:rsidRPr="007E3EE7" w:rsidRDefault="00A54B46" w:rsidP="00174218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Урок №3</w:t>
            </w:r>
          </w:p>
        </w:tc>
        <w:tc>
          <w:tcPr>
            <w:tcW w:w="2440" w:type="dxa"/>
          </w:tcPr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hyperlink r:id="rId34" w:history="1">
              <w:r w:rsidRPr="007E3EE7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de-DE" w:eastAsia="en-US"/>
                </w:rPr>
                <w:t>https://classroom.google.com/u/0/c/MTY4NTI3Mjg1OTM3?cjc=vmgi23y</w:t>
              </w:r>
            </w:hyperlink>
            <w:r w:rsidRPr="007E3EE7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 xml:space="preserve">  Deutsch 8</w:t>
            </w:r>
          </w:p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8  Class code</w:t>
            </w:r>
          </w:p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wsyadqb</w:t>
            </w: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S 24</w:t>
            </w:r>
          </w:p>
        </w:tc>
        <w:tc>
          <w:tcPr>
            <w:tcW w:w="1719" w:type="dxa"/>
          </w:tcPr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A54B46" w:rsidRPr="007E3EE7" w:rsidTr="00174218">
        <w:trPr>
          <w:trHeight w:val="863"/>
        </w:trPr>
        <w:tc>
          <w:tcPr>
            <w:tcW w:w="680" w:type="dxa"/>
          </w:tcPr>
          <w:p w:rsidR="00A54B46" w:rsidRPr="007E3EE7" w:rsidRDefault="00A54B46" w:rsidP="0017421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</w:tcPr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Ноябрь, 3 неделя</w:t>
            </w:r>
          </w:p>
        </w:tc>
        <w:tc>
          <w:tcPr>
            <w:tcW w:w="5214" w:type="dxa"/>
          </w:tcPr>
          <w:p w:rsidR="00A54B46" w:rsidRPr="007E3EE7" w:rsidRDefault="00A54B46" w:rsidP="00174218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Лексико-грамм.упражнения</w:t>
            </w:r>
          </w:p>
        </w:tc>
        <w:tc>
          <w:tcPr>
            <w:tcW w:w="1276" w:type="dxa"/>
          </w:tcPr>
          <w:p w:rsidR="00A54B46" w:rsidRPr="007E3EE7" w:rsidRDefault="00A54B46" w:rsidP="00174218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Урок №3</w:t>
            </w:r>
          </w:p>
        </w:tc>
        <w:tc>
          <w:tcPr>
            <w:tcW w:w="2440" w:type="dxa"/>
          </w:tcPr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hyperlink r:id="rId35" w:history="1">
              <w:r w:rsidRPr="007E3EE7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de-DE" w:eastAsia="en-US"/>
                </w:rPr>
                <w:t>https://classroom.google.com/u/0/c/MTY4NTI3Mjg1OTM3?cjc=vmgi23y</w:t>
              </w:r>
            </w:hyperlink>
            <w:r w:rsidRPr="007E3EE7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 xml:space="preserve">  Deutsch 8</w:t>
            </w:r>
          </w:p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8  Class code</w:t>
            </w:r>
          </w:p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wsyadqb</w:t>
            </w: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S.24-25 AB 20-21</w:t>
            </w:r>
          </w:p>
        </w:tc>
        <w:tc>
          <w:tcPr>
            <w:tcW w:w="1719" w:type="dxa"/>
          </w:tcPr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A54B46" w:rsidRPr="007E3EE7" w:rsidTr="00174218">
        <w:trPr>
          <w:trHeight w:val="863"/>
        </w:trPr>
        <w:tc>
          <w:tcPr>
            <w:tcW w:w="680" w:type="dxa"/>
          </w:tcPr>
          <w:p w:rsidR="00A54B46" w:rsidRPr="007E3EE7" w:rsidRDefault="00A54B46" w:rsidP="0017421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</w:tcPr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Ноябрь, 4 неделя</w:t>
            </w:r>
          </w:p>
        </w:tc>
        <w:tc>
          <w:tcPr>
            <w:tcW w:w="5214" w:type="dxa"/>
          </w:tcPr>
          <w:p w:rsidR="00A54B46" w:rsidRPr="007E3EE7" w:rsidRDefault="00A54B46" w:rsidP="00174218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Активизация лексико-грамматического материала</w:t>
            </w:r>
          </w:p>
        </w:tc>
        <w:tc>
          <w:tcPr>
            <w:tcW w:w="1276" w:type="dxa"/>
          </w:tcPr>
          <w:p w:rsidR="00A54B46" w:rsidRPr="007E3EE7" w:rsidRDefault="00A54B46" w:rsidP="00174218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Урок №3</w:t>
            </w:r>
          </w:p>
        </w:tc>
        <w:tc>
          <w:tcPr>
            <w:tcW w:w="2440" w:type="dxa"/>
          </w:tcPr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hyperlink r:id="rId36" w:history="1">
              <w:r w:rsidRPr="007E3EE7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de-DE" w:eastAsia="en-US"/>
                </w:rPr>
                <w:t>https://classroom.google.com/u/0/c/MTY4NTI3Mjg1OTM3?cjc=vmgi23y</w:t>
              </w:r>
            </w:hyperlink>
            <w:r w:rsidRPr="007E3EE7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 xml:space="preserve">  Deutsch 8</w:t>
            </w:r>
          </w:p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8  Class code</w:t>
            </w:r>
          </w:p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wsyadqb</w:t>
            </w: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  <w:lang w:val="en-US"/>
              </w:rPr>
              <w:t>Feste in Deutschland</w:t>
            </w:r>
          </w:p>
        </w:tc>
        <w:tc>
          <w:tcPr>
            <w:tcW w:w="1719" w:type="dxa"/>
          </w:tcPr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A54B46" w:rsidRPr="007E3EE7" w:rsidTr="00174218">
        <w:trPr>
          <w:trHeight w:val="863"/>
        </w:trPr>
        <w:tc>
          <w:tcPr>
            <w:tcW w:w="680" w:type="dxa"/>
          </w:tcPr>
          <w:p w:rsidR="00A54B46" w:rsidRPr="007E3EE7" w:rsidRDefault="00A54B46" w:rsidP="0017421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</w:tcPr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Ноябрь, 4 неделя</w:t>
            </w:r>
          </w:p>
        </w:tc>
        <w:tc>
          <w:tcPr>
            <w:tcW w:w="5214" w:type="dxa"/>
          </w:tcPr>
          <w:p w:rsidR="00A54B46" w:rsidRPr="007E3EE7" w:rsidRDefault="00A54B46" w:rsidP="00174218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Аудирование</w:t>
            </w:r>
          </w:p>
        </w:tc>
        <w:tc>
          <w:tcPr>
            <w:tcW w:w="1276" w:type="dxa"/>
          </w:tcPr>
          <w:p w:rsidR="00A54B46" w:rsidRPr="007E3EE7" w:rsidRDefault="00A54B46" w:rsidP="00174218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Урок №3</w:t>
            </w:r>
          </w:p>
        </w:tc>
        <w:tc>
          <w:tcPr>
            <w:tcW w:w="2440" w:type="dxa"/>
          </w:tcPr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hyperlink r:id="rId37" w:history="1">
              <w:r w:rsidRPr="007E3EE7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de-DE" w:eastAsia="en-US"/>
                </w:rPr>
                <w:t>https://classroom.google.com/u/0/c/MTY4NTI3Mjg1OTM3?cjc=vmgi23y</w:t>
              </w:r>
            </w:hyperlink>
            <w:r w:rsidRPr="007E3EE7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 xml:space="preserve">  Deutsch 8</w:t>
            </w:r>
          </w:p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8  Class code</w:t>
            </w:r>
          </w:p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wsyadqb</w:t>
            </w: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Аудио-материалы к учебнику</w:t>
            </w:r>
          </w:p>
        </w:tc>
        <w:tc>
          <w:tcPr>
            <w:tcW w:w="1719" w:type="dxa"/>
          </w:tcPr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A54B46" w:rsidRPr="007E3EE7" w:rsidTr="00174218">
        <w:trPr>
          <w:trHeight w:val="863"/>
        </w:trPr>
        <w:tc>
          <w:tcPr>
            <w:tcW w:w="680" w:type="dxa"/>
          </w:tcPr>
          <w:p w:rsidR="00A54B46" w:rsidRPr="007E3EE7" w:rsidRDefault="00A54B46" w:rsidP="0017421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</w:tcPr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Ноябрь, 4 неделя</w:t>
            </w:r>
          </w:p>
        </w:tc>
        <w:tc>
          <w:tcPr>
            <w:tcW w:w="5214" w:type="dxa"/>
          </w:tcPr>
          <w:p w:rsidR="00A54B46" w:rsidRPr="007E3EE7" w:rsidRDefault="00A54B46" w:rsidP="00174218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Обучение селективному чтению</w:t>
            </w:r>
          </w:p>
        </w:tc>
        <w:tc>
          <w:tcPr>
            <w:tcW w:w="1276" w:type="dxa"/>
          </w:tcPr>
          <w:p w:rsidR="00A54B46" w:rsidRPr="007E3EE7" w:rsidRDefault="00A54B46" w:rsidP="00174218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Урок №3</w:t>
            </w:r>
          </w:p>
        </w:tc>
        <w:tc>
          <w:tcPr>
            <w:tcW w:w="2440" w:type="dxa"/>
          </w:tcPr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hyperlink r:id="rId38" w:history="1">
              <w:r w:rsidRPr="007E3EE7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de-DE" w:eastAsia="en-US"/>
                </w:rPr>
                <w:t>https://classroom.google.com/u/0/c/MTY4NTI3Mjg1OTM3?cjc=vmgi23y</w:t>
              </w:r>
            </w:hyperlink>
            <w:r w:rsidRPr="007E3EE7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 xml:space="preserve">  Deutsch 8</w:t>
            </w:r>
          </w:p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8  Class code</w:t>
            </w:r>
          </w:p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wsyadqb</w:t>
            </w: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S.26-27</w:t>
            </w:r>
          </w:p>
        </w:tc>
        <w:tc>
          <w:tcPr>
            <w:tcW w:w="1719" w:type="dxa"/>
          </w:tcPr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A54B46" w:rsidRPr="007E3EE7" w:rsidTr="00174218">
        <w:trPr>
          <w:trHeight w:val="863"/>
        </w:trPr>
        <w:tc>
          <w:tcPr>
            <w:tcW w:w="680" w:type="dxa"/>
          </w:tcPr>
          <w:p w:rsidR="00A54B46" w:rsidRPr="007E3EE7" w:rsidRDefault="00A54B46" w:rsidP="0017421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</w:tcPr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Декабрь, 1 неделя</w:t>
            </w:r>
          </w:p>
        </w:tc>
        <w:tc>
          <w:tcPr>
            <w:tcW w:w="5214" w:type="dxa"/>
          </w:tcPr>
          <w:p w:rsidR="00A54B46" w:rsidRPr="007E3EE7" w:rsidRDefault="00A54B46" w:rsidP="00174218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Лексико-грамм.упражнения</w:t>
            </w:r>
          </w:p>
        </w:tc>
        <w:tc>
          <w:tcPr>
            <w:tcW w:w="1276" w:type="dxa"/>
          </w:tcPr>
          <w:p w:rsidR="00A54B46" w:rsidRPr="007E3EE7" w:rsidRDefault="00A54B46" w:rsidP="00174218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Урок №3</w:t>
            </w:r>
          </w:p>
        </w:tc>
        <w:tc>
          <w:tcPr>
            <w:tcW w:w="2440" w:type="dxa"/>
          </w:tcPr>
          <w:p w:rsidR="00A54B46" w:rsidRPr="007E3EE7" w:rsidRDefault="00A54B46" w:rsidP="0029705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hyperlink r:id="rId39" w:history="1">
              <w:r w:rsidRPr="007E3EE7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de-DE" w:eastAsia="en-US"/>
                </w:rPr>
                <w:t>https://classroom.google.com/u/0/c/MTY4NTI3Mjg1OTM3?cjc=vmgi23y</w:t>
              </w:r>
            </w:hyperlink>
            <w:r w:rsidRPr="007E3EE7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 xml:space="preserve">  Deutsch 8</w:t>
            </w:r>
          </w:p>
          <w:p w:rsidR="00A54B46" w:rsidRPr="007E3EE7" w:rsidRDefault="00A54B46" w:rsidP="0029705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8  Class code</w:t>
            </w:r>
          </w:p>
          <w:p w:rsidR="00A54B46" w:rsidRPr="007E3EE7" w:rsidRDefault="00A54B46" w:rsidP="0029705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wsyadqb</w:t>
            </w: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AB, S.22-23</w:t>
            </w:r>
          </w:p>
        </w:tc>
        <w:tc>
          <w:tcPr>
            <w:tcW w:w="1719" w:type="dxa"/>
          </w:tcPr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A54B46" w:rsidRPr="007E3EE7" w:rsidTr="00174218">
        <w:trPr>
          <w:trHeight w:val="863"/>
        </w:trPr>
        <w:tc>
          <w:tcPr>
            <w:tcW w:w="680" w:type="dxa"/>
          </w:tcPr>
          <w:p w:rsidR="00A54B46" w:rsidRPr="007E3EE7" w:rsidRDefault="00A54B46" w:rsidP="0017421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</w:tcPr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Декабрь, 1 неделя</w:t>
            </w:r>
          </w:p>
        </w:tc>
        <w:tc>
          <w:tcPr>
            <w:tcW w:w="5214" w:type="dxa"/>
          </w:tcPr>
          <w:p w:rsidR="00A54B46" w:rsidRPr="007E3EE7" w:rsidRDefault="00A54B46" w:rsidP="00174218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Развитие навыков монологического высказы-вания</w:t>
            </w:r>
          </w:p>
        </w:tc>
        <w:tc>
          <w:tcPr>
            <w:tcW w:w="1276" w:type="dxa"/>
          </w:tcPr>
          <w:p w:rsidR="00A54B46" w:rsidRPr="007E3EE7" w:rsidRDefault="00A54B46" w:rsidP="00174218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Урок №3</w:t>
            </w:r>
          </w:p>
        </w:tc>
        <w:tc>
          <w:tcPr>
            <w:tcW w:w="2440" w:type="dxa"/>
          </w:tcPr>
          <w:p w:rsidR="00A54B46" w:rsidRPr="007E3EE7" w:rsidRDefault="00A54B46" w:rsidP="0029705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hyperlink r:id="rId40" w:history="1">
              <w:r w:rsidRPr="007E3EE7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de-DE" w:eastAsia="en-US"/>
                </w:rPr>
                <w:t>https://classroom.google.com/u/0/c/MTY4NTI3Mjg1OTM3?cjc=vmgi23y</w:t>
              </w:r>
            </w:hyperlink>
            <w:r w:rsidRPr="007E3EE7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 xml:space="preserve">  Deutsch 8</w:t>
            </w:r>
          </w:p>
          <w:p w:rsidR="00A54B46" w:rsidRPr="007E3EE7" w:rsidRDefault="00A54B46" w:rsidP="0029705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8  Class code</w:t>
            </w:r>
          </w:p>
          <w:p w:rsidR="00A54B46" w:rsidRPr="007E3EE7" w:rsidRDefault="00A54B46" w:rsidP="0029705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wsyadqb</w:t>
            </w: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Wir feiern zusammen</w:t>
            </w:r>
          </w:p>
        </w:tc>
        <w:tc>
          <w:tcPr>
            <w:tcW w:w="1719" w:type="dxa"/>
          </w:tcPr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A54B46" w:rsidRPr="007E3EE7" w:rsidTr="00174218">
        <w:trPr>
          <w:trHeight w:val="863"/>
        </w:trPr>
        <w:tc>
          <w:tcPr>
            <w:tcW w:w="680" w:type="dxa"/>
          </w:tcPr>
          <w:p w:rsidR="00A54B46" w:rsidRPr="007E3EE7" w:rsidRDefault="00A54B46" w:rsidP="0017421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</w:tcPr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Декабрь, 1 неделя</w:t>
            </w:r>
          </w:p>
        </w:tc>
        <w:tc>
          <w:tcPr>
            <w:tcW w:w="5214" w:type="dxa"/>
          </w:tcPr>
          <w:p w:rsidR="00A54B46" w:rsidRPr="007E3EE7" w:rsidRDefault="00A54B46" w:rsidP="00174218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Аудирование</w:t>
            </w:r>
          </w:p>
        </w:tc>
        <w:tc>
          <w:tcPr>
            <w:tcW w:w="1276" w:type="dxa"/>
          </w:tcPr>
          <w:p w:rsidR="00A54B46" w:rsidRPr="007E3EE7" w:rsidRDefault="00A54B46" w:rsidP="00174218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Урок №3</w:t>
            </w:r>
          </w:p>
        </w:tc>
        <w:tc>
          <w:tcPr>
            <w:tcW w:w="2440" w:type="dxa"/>
          </w:tcPr>
          <w:p w:rsidR="00A54B46" w:rsidRPr="007E3EE7" w:rsidRDefault="00A54B46" w:rsidP="00297056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hyperlink r:id="rId41" w:history="1">
              <w:r w:rsidRPr="007E3EE7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de-DE" w:eastAsia="en-US"/>
                </w:rPr>
                <w:t>https://classroom.google.com/u/0/c/MTY4NTI3Mjg1OTM3?cjc=vmgi23y</w:t>
              </w:r>
            </w:hyperlink>
            <w:r w:rsidRPr="007E3EE7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 xml:space="preserve">  Deutsch 8</w:t>
            </w:r>
          </w:p>
          <w:p w:rsidR="00A54B46" w:rsidRPr="007E3EE7" w:rsidRDefault="00A54B46" w:rsidP="00297056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8  Class code</w:t>
            </w:r>
          </w:p>
          <w:p w:rsidR="00A54B46" w:rsidRPr="007E3EE7" w:rsidRDefault="00A54B46" w:rsidP="00297056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wsyadqb</w:t>
            </w: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Аудио-материалы к учебнику</w:t>
            </w:r>
          </w:p>
        </w:tc>
        <w:tc>
          <w:tcPr>
            <w:tcW w:w="1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A54B46" w:rsidRPr="007E3EE7" w:rsidTr="00174218">
        <w:trPr>
          <w:trHeight w:val="863"/>
        </w:trPr>
        <w:tc>
          <w:tcPr>
            <w:tcW w:w="680" w:type="dxa"/>
          </w:tcPr>
          <w:p w:rsidR="00A54B46" w:rsidRPr="007E3EE7" w:rsidRDefault="00A54B46" w:rsidP="0017421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</w:tcPr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Декабрь, 2 неделя</w:t>
            </w:r>
          </w:p>
        </w:tc>
        <w:tc>
          <w:tcPr>
            <w:tcW w:w="5214" w:type="dxa"/>
          </w:tcPr>
          <w:p w:rsidR="00A54B46" w:rsidRPr="007E3EE7" w:rsidRDefault="00A54B46" w:rsidP="00174218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Обсуждение фильма. Тест</w:t>
            </w:r>
          </w:p>
        </w:tc>
        <w:tc>
          <w:tcPr>
            <w:tcW w:w="1276" w:type="dxa"/>
          </w:tcPr>
          <w:p w:rsidR="00A54B46" w:rsidRPr="007E3EE7" w:rsidRDefault="00A54B46" w:rsidP="00174218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Урок №3</w:t>
            </w:r>
          </w:p>
        </w:tc>
        <w:tc>
          <w:tcPr>
            <w:tcW w:w="2440" w:type="dxa"/>
          </w:tcPr>
          <w:p w:rsidR="00A54B46" w:rsidRPr="007E3EE7" w:rsidRDefault="00A54B46" w:rsidP="0029705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hyperlink r:id="rId42" w:history="1">
              <w:r w:rsidRPr="007E3EE7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de-DE" w:eastAsia="en-US"/>
                </w:rPr>
                <w:t>https://classroom.google.com/u/0/c/MTY4NTI3Mjg1OTM3?cjc=vmgi23y</w:t>
              </w:r>
            </w:hyperlink>
            <w:r w:rsidRPr="007E3EE7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 xml:space="preserve">  Deutsch 8</w:t>
            </w:r>
          </w:p>
          <w:p w:rsidR="00A54B46" w:rsidRPr="007E3EE7" w:rsidRDefault="00A54B46" w:rsidP="0029705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8  Class code</w:t>
            </w:r>
          </w:p>
          <w:p w:rsidR="00A54B46" w:rsidRPr="007E3EE7" w:rsidRDefault="00A54B46" w:rsidP="0029705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wsyadqb</w:t>
            </w: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Ostwind</w:t>
            </w:r>
          </w:p>
        </w:tc>
        <w:tc>
          <w:tcPr>
            <w:tcW w:w="1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A54B46" w:rsidRPr="007E3EE7" w:rsidTr="00174218">
        <w:trPr>
          <w:trHeight w:val="863"/>
        </w:trPr>
        <w:tc>
          <w:tcPr>
            <w:tcW w:w="680" w:type="dxa"/>
          </w:tcPr>
          <w:p w:rsidR="00A54B46" w:rsidRPr="007E3EE7" w:rsidRDefault="00A54B46" w:rsidP="0017421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</w:tcPr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Декабрь, 2 неделя</w:t>
            </w:r>
          </w:p>
        </w:tc>
        <w:tc>
          <w:tcPr>
            <w:tcW w:w="5214" w:type="dxa"/>
          </w:tcPr>
          <w:p w:rsidR="00A54B46" w:rsidRPr="007E3EE7" w:rsidRDefault="00A54B46" w:rsidP="00174218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 xml:space="preserve">Повторение лексико-грамматического материала. </w:t>
            </w:r>
          </w:p>
        </w:tc>
        <w:tc>
          <w:tcPr>
            <w:tcW w:w="1276" w:type="dxa"/>
          </w:tcPr>
          <w:p w:rsidR="00A54B46" w:rsidRPr="007E3EE7" w:rsidRDefault="00A54B46" w:rsidP="00174218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Урок №3</w:t>
            </w:r>
          </w:p>
        </w:tc>
        <w:tc>
          <w:tcPr>
            <w:tcW w:w="2440" w:type="dxa"/>
          </w:tcPr>
          <w:p w:rsidR="00A54B46" w:rsidRPr="007E3EE7" w:rsidRDefault="00A54B46" w:rsidP="0029705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hyperlink r:id="rId43" w:history="1">
              <w:r w:rsidRPr="007E3EE7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de-DE" w:eastAsia="en-US"/>
                </w:rPr>
                <w:t>https://classroom.google.com/u/0/c/MTY4NTI3Mjg1OTM3?cjc=vmgi23y</w:t>
              </w:r>
            </w:hyperlink>
            <w:r w:rsidRPr="007E3EE7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 xml:space="preserve">  Deutsch 8</w:t>
            </w:r>
          </w:p>
          <w:p w:rsidR="00A54B46" w:rsidRPr="007E3EE7" w:rsidRDefault="00A54B46" w:rsidP="0029705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8  Class code</w:t>
            </w:r>
          </w:p>
          <w:p w:rsidR="00A54B46" w:rsidRPr="007E3EE7" w:rsidRDefault="00A54B46" w:rsidP="0029705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wsyadqb</w:t>
            </w: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</w:p>
        </w:tc>
        <w:tc>
          <w:tcPr>
            <w:tcW w:w="1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A54B46" w:rsidRPr="007E3EE7" w:rsidTr="00297056">
        <w:trPr>
          <w:trHeight w:val="863"/>
        </w:trPr>
        <w:tc>
          <w:tcPr>
            <w:tcW w:w="680" w:type="dxa"/>
          </w:tcPr>
          <w:p w:rsidR="00A54B46" w:rsidRPr="007E3EE7" w:rsidRDefault="00A54B46" w:rsidP="0029705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332" w:type="dxa"/>
            <w:gridSpan w:val="6"/>
          </w:tcPr>
          <w:p w:rsidR="00A54B46" w:rsidRPr="007E3EE7" w:rsidRDefault="00A54B46" w:rsidP="00297056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 4. Берлин</w:t>
            </w:r>
          </w:p>
        </w:tc>
      </w:tr>
      <w:tr w:rsidR="00A54B46" w:rsidRPr="007E3EE7" w:rsidTr="00174218">
        <w:trPr>
          <w:trHeight w:val="863"/>
        </w:trPr>
        <w:tc>
          <w:tcPr>
            <w:tcW w:w="680" w:type="dxa"/>
          </w:tcPr>
          <w:p w:rsidR="00A54B46" w:rsidRPr="007E3EE7" w:rsidRDefault="00A54B46" w:rsidP="0017421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</w:tcPr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Декабрь, 2 неделя</w:t>
            </w:r>
          </w:p>
        </w:tc>
        <w:tc>
          <w:tcPr>
            <w:tcW w:w="5214" w:type="dxa"/>
          </w:tcPr>
          <w:p w:rsidR="00A54B46" w:rsidRPr="007E3EE7" w:rsidRDefault="00A54B46" w:rsidP="00174218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Введение лексики</w:t>
            </w:r>
          </w:p>
        </w:tc>
        <w:tc>
          <w:tcPr>
            <w:tcW w:w="1276" w:type="dxa"/>
          </w:tcPr>
          <w:p w:rsidR="00A54B46" w:rsidRPr="007E3EE7" w:rsidRDefault="00A54B46" w:rsidP="00174218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Урок №4</w:t>
            </w:r>
          </w:p>
        </w:tc>
        <w:tc>
          <w:tcPr>
            <w:tcW w:w="2440" w:type="dxa"/>
          </w:tcPr>
          <w:p w:rsidR="00A54B46" w:rsidRPr="007E3EE7" w:rsidRDefault="00A54B46" w:rsidP="0029705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hyperlink r:id="rId44" w:history="1">
              <w:r w:rsidRPr="007E3EE7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de-DE" w:eastAsia="en-US"/>
                </w:rPr>
                <w:t>https://classroom.google.com/u/0/c/MTY4NTI3Mjg1OTM3?cjc=vmgi23y</w:t>
              </w:r>
            </w:hyperlink>
            <w:r w:rsidRPr="007E3EE7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 xml:space="preserve">  Deutsch 8</w:t>
            </w:r>
          </w:p>
          <w:p w:rsidR="00A54B46" w:rsidRPr="007E3EE7" w:rsidRDefault="00A54B46" w:rsidP="0029705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8  Class code</w:t>
            </w:r>
          </w:p>
          <w:p w:rsidR="00A54B46" w:rsidRPr="007E3EE7" w:rsidRDefault="00A54B46" w:rsidP="0029705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wsyadqb</w:t>
            </w: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S.33</w:t>
            </w:r>
            <w:r w:rsidRPr="007E3EE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-34</w:t>
            </w:r>
          </w:p>
        </w:tc>
        <w:tc>
          <w:tcPr>
            <w:tcW w:w="1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A54B46" w:rsidRPr="007E3EE7" w:rsidTr="00174218">
        <w:trPr>
          <w:trHeight w:val="863"/>
        </w:trPr>
        <w:tc>
          <w:tcPr>
            <w:tcW w:w="680" w:type="dxa"/>
          </w:tcPr>
          <w:p w:rsidR="00A54B46" w:rsidRPr="007E3EE7" w:rsidRDefault="00A54B46" w:rsidP="0017421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</w:tcPr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Декабрь, 2 неделя</w:t>
            </w:r>
          </w:p>
        </w:tc>
        <w:tc>
          <w:tcPr>
            <w:tcW w:w="5214" w:type="dxa"/>
          </w:tcPr>
          <w:p w:rsidR="00A54B46" w:rsidRPr="007E3EE7" w:rsidRDefault="00A54B46" w:rsidP="00174218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Лексико-грамм.упражнения</w:t>
            </w:r>
          </w:p>
        </w:tc>
        <w:tc>
          <w:tcPr>
            <w:tcW w:w="1276" w:type="dxa"/>
          </w:tcPr>
          <w:p w:rsidR="00A54B46" w:rsidRPr="007E3EE7" w:rsidRDefault="00A54B46" w:rsidP="00174218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Урок №4</w:t>
            </w:r>
          </w:p>
        </w:tc>
        <w:tc>
          <w:tcPr>
            <w:tcW w:w="2440" w:type="dxa"/>
          </w:tcPr>
          <w:p w:rsidR="00A54B46" w:rsidRPr="007E3EE7" w:rsidRDefault="00A54B46" w:rsidP="0029705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hyperlink r:id="rId45" w:history="1">
              <w:r w:rsidRPr="007E3EE7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de-DE" w:eastAsia="en-US"/>
                </w:rPr>
                <w:t>https://classroom.google.com/u/0/c/MTY4NTI3Mjg1OTM3?cjc=vmgi23y</w:t>
              </w:r>
            </w:hyperlink>
            <w:r w:rsidRPr="007E3EE7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 xml:space="preserve">  Deutsch 8</w:t>
            </w:r>
          </w:p>
          <w:p w:rsidR="00A54B46" w:rsidRPr="007E3EE7" w:rsidRDefault="00A54B46" w:rsidP="0029705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8  Class code</w:t>
            </w:r>
          </w:p>
          <w:p w:rsidR="00A54B46" w:rsidRPr="007E3EE7" w:rsidRDefault="00A54B46" w:rsidP="0029705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wsyadqb</w:t>
            </w: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S35</w:t>
            </w:r>
          </w:p>
        </w:tc>
        <w:tc>
          <w:tcPr>
            <w:tcW w:w="1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A54B46" w:rsidRPr="007E3EE7" w:rsidTr="00174218">
        <w:trPr>
          <w:trHeight w:val="863"/>
        </w:trPr>
        <w:tc>
          <w:tcPr>
            <w:tcW w:w="680" w:type="dxa"/>
          </w:tcPr>
          <w:p w:rsidR="00A54B46" w:rsidRPr="007E3EE7" w:rsidRDefault="00A54B46" w:rsidP="0017421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</w:tcPr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Декабрь, 3 неделя</w:t>
            </w:r>
          </w:p>
        </w:tc>
        <w:tc>
          <w:tcPr>
            <w:tcW w:w="5214" w:type="dxa"/>
          </w:tcPr>
          <w:p w:rsidR="00A54B46" w:rsidRPr="007E3EE7" w:rsidRDefault="00A54B46" w:rsidP="00174218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Развитие навыков аудирования</w:t>
            </w:r>
          </w:p>
        </w:tc>
        <w:tc>
          <w:tcPr>
            <w:tcW w:w="1276" w:type="dxa"/>
          </w:tcPr>
          <w:p w:rsidR="00A54B46" w:rsidRPr="007E3EE7" w:rsidRDefault="00A54B46" w:rsidP="00174218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Урок №4</w:t>
            </w:r>
          </w:p>
        </w:tc>
        <w:tc>
          <w:tcPr>
            <w:tcW w:w="2440" w:type="dxa"/>
          </w:tcPr>
          <w:p w:rsidR="00A54B46" w:rsidRPr="007E3EE7" w:rsidRDefault="00A54B46" w:rsidP="0029705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hyperlink r:id="rId46" w:history="1">
              <w:r w:rsidRPr="007E3EE7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de-DE" w:eastAsia="en-US"/>
                </w:rPr>
                <w:t>https://classroom.google.com/u/0/c/MTY4NTI3Mjg1OTM3?cjc=vmgi23y</w:t>
              </w:r>
            </w:hyperlink>
            <w:r w:rsidRPr="007E3EE7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 xml:space="preserve">  Deutsch 8</w:t>
            </w:r>
          </w:p>
          <w:p w:rsidR="00A54B46" w:rsidRPr="007E3EE7" w:rsidRDefault="00A54B46" w:rsidP="0029705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8  Class code</w:t>
            </w:r>
          </w:p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wsyadqb</w:t>
            </w:r>
          </w:p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Аудио-материалы к учебнику</w:t>
            </w:r>
          </w:p>
        </w:tc>
        <w:tc>
          <w:tcPr>
            <w:tcW w:w="1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A54B46" w:rsidRPr="007E3EE7" w:rsidTr="00174218">
        <w:trPr>
          <w:trHeight w:val="863"/>
        </w:trPr>
        <w:tc>
          <w:tcPr>
            <w:tcW w:w="680" w:type="dxa"/>
          </w:tcPr>
          <w:p w:rsidR="00A54B46" w:rsidRPr="007E3EE7" w:rsidRDefault="00A54B46" w:rsidP="0017421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</w:tcPr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Декабрь, 3 неделя</w:t>
            </w:r>
          </w:p>
        </w:tc>
        <w:tc>
          <w:tcPr>
            <w:tcW w:w="5214" w:type="dxa"/>
          </w:tcPr>
          <w:p w:rsidR="00A54B46" w:rsidRPr="007E3EE7" w:rsidRDefault="00A54B46" w:rsidP="00174218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Развитие навыков монологического высказывания</w:t>
            </w:r>
          </w:p>
        </w:tc>
        <w:tc>
          <w:tcPr>
            <w:tcW w:w="1276" w:type="dxa"/>
          </w:tcPr>
          <w:p w:rsidR="00A54B46" w:rsidRPr="007E3EE7" w:rsidRDefault="00A54B46" w:rsidP="00174218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Урок №4</w:t>
            </w:r>
          </w:p>
        </w:tc>
        <w:tc>
          <w:tcPr>
            <w:tcW w:w="2440" w:type="dxa"/>
          </w:tcPr>
          <w:p w:rsidR="00A54B46" w:rsidRPr="007E3EE7" w:rsidRDefault="00A54B46" w:rsidP="0029705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hyperlink r:id="rId47" w:history="1">
              <w:r w:rsidRPr="007E3EE7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de-DE" w:eastAsia="en-US"/>
                </w:rPr>
                <w:t>https://classroom.google.com/u/0/c/MTY4NTI3Mjg1OTM3?cjc=vmgi23y</w:t>
              </w:r>
            </w:hyperlink>
            <w:r w:rsidRPr="007E3EE7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 xml:space="preserve">  Deutsch 8</w:t>
            </w:r>
          </w:p>
          <w:p w:rsidR="00A54B46" w:rsidRPr="007E3EE7" w:rsidRDefault="00A54B46" w:rsidP="0029705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8  Class code</w:t>
            </w:r>
          </w:p>
          <w:p w:rsidR="00A54B46" w:rsidRPr="007E3EE7" w:rsidRDefault="00A54B46" w:rsidP="0029705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wsyadqb</w:t>
            </w: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>AB S.20-21</w:t>
            </w:r>
          </w:p>
        </w:tc>
        <w:tc>
          <w:tcPr>
            <w:tcW w:w="1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A54B46" w:rsidRPr="007E3EE7" w:rsidTr="00174218">
        <w:trPr>
          <w:trHeight w:val="863"/>
        </w:trPr>
        <w:tc>
          <w:tcPr>
            <w:tcW w:w="680" w:type="dxa"/>
          </w:tcPr>
          <w:p w:rsidR="00A54B46" w:rsidRPr="007E3EE7" w:rsidRDefault="00A54B46" w:rsidP="0017421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</w:tcPr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Декабрь, 3 неделя</w:t>
            </w:r>
          </w:p>
        </w:tc>
        <w:tc>
          <w:tcPr>
            <w:tcW w:w="5214" w:type="dxa"/>
          </w:tcPr>
          <w:p w:rsidR="00A54B46" w:rsidRPr="007E3EE7" w:rsidRDefault="00A54B46" w:rsidP="00174218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Развитие навыков диалогической речи</w:t>
            </w:r>
          </w:p>
        </w:tc>
        <w:tc>
          <w:tcPr>
            <w:tcW w:w="1276" w:type="dxa"/>
          </w:tcPr>
          <w:p w:rsidR="00A54B46" w:rsidRPr="007E3EE7" w:rsidRDefault="00A54B46" w:rsidP="00174218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Урок №4</w:t>
            </w:r>
          </w:p>
        </w:tc>
        <w:tc>
          <w:tcPr>
            <w:tcW w:w="2440" w:type="dxa"/>
          </w:tcPr>
          <w:p w:rsidR="00A54B46" w:rsidRPr="007E3EE7" w:rsidRDefault="00A54B46" w:rsidP="0029705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hyperlink r:id="rId48" w:history="1">
              <w:r w:rsidRPr="007E3EE7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de-DE" w:eastAsia="en-US"/>
                </w:rPr>
                <w:t>https://classroom.google.com/u/0/c/MTY4NTI3Mjg1OTM3?cjc=vmgi23y</w:t>
              </w:r>
            </w:hyperlink>
            <w:r w:rsidRPr="007E3EE7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 xml:space="preserve">  Deutsch 8</w:t>
            </w:r>
          </w:p>
          <w:p w:rsidR="00A54B46" w:rsidRPr="007E3EE7" w:rsidRDefault="00A54B46" w:rsidP="0029705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8  Class code</w:t>
            </w:r>
          </w:p>
          <w:p w:rsidR="00A54B46" w:rsidRPr="007E3EE7" w:rsidRDefault="00A54B46" w:rsidP="0029705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wsyadqb</w:t>
            </w: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54B46" w:rsidRPr="007E3EE7" w:rsidRDefault="00A54B46" w:rsidP="00174218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Как </w:t>
            </w:r>
            <w:r w:rsidRPr="007E3EE7">
              <w:rPr>
                <w:rFonts w:ascii="Times New Roman" w:hAnsi="Times New Roman"/>
                <w:sz w:val="24"/>
                <w:szCs w:val="24"/>
              </w:rPr>
              <w:t>пройти?</w:t>
            </w:r>
          </w:p>
        </w:tc>
        <w:tc>
          <w:tcPr>
            <w:tcW w:w="1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A54B46" w:rsidRPr="007E3EE7" w:rsidTr="00174218">
        <w:trPr>
          <w:trHeight w:val="863"/>
        </w:trPr>
        <w:tc>
          <w:tcPr>
            <w:tcW w:w="680" w:type="dxa"/>
          </w:tcPr>
          <w:p w:rsidR="00A54B46" w:rsidRPr="007E3EE7" w:rsidRDefault="00A54B46" w:rsidP="0017421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</w:tcPr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Декабрь, 4 неделя</w:t>
            </w:r>
          </w:p>
        </w:tc>
        <w:tc>
          <w:tcPr>
            <w:tcW w:w="5214" w:type="dxa"/>
          </w:tcPr>
          <w:p w:rsidR="00A54B46" w:rsidRPr="007E3EE7" w:rsidRDefault="00A54B46" w:rsidP="00174218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Лексико-грамм.упражнения</w:t>
            </w:r>
          </w:p>
        </w:tc>
        <w:tc>
          <w:tcPr>
            <w:tcW w:w="1276" w:type="dxa"/>
          </w:tcPr>
          <w:p w:rsidR="00A54B46" w:rsidRPr="007E3EE7" w:rsidRDefault="00A54B46" w:rsidP="00174218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Урок №4</w:t>
            </w:r>
          </w:p>
        </w:tc>
        <w:tc>
          <w:tcPr>
            <w:tcW w:w="2440" w:type="dxa"/>
          </w:tcPr>
          <w:p w:rsidR="00A54B46" w:rsidRPr="007E3EE7" w:rsidRDefault="00A54B46" w:rsidP="0029705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hyperlink r:id="rId49" w:history="1">
              <w:r w:rsidRPr="007E3EE7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de-DE" w:eastAsia="en-US"/>
                </w:rPr>
                <w:t>https://classroom.google.com/u/0/c/MTY4NTI3Mjg1OTM3?cjc=vmgi23y</w:t>
              </w:r>
            </w:hyperlink>
            <w:r w:rsidRPr="007E3EE7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 xml:space="preserve">  Deutsch 8</w:t>
            </w:r>
          </w:p>
          <w:p w:rsidR="00A54B46" w:rsidRPr="007E3EE7" w:rsidRDefault="00A54B46" w:rsidP="0029705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8  Class code</w:t>
            </w:r>
          </w:p>
          <w:p w:rsidR="00A54B46" w:rsidRPr="007E3EE7" w:rsidRDefault="00A54B46" w:rsidP="0029705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wsyadqb</w:t>
            </w: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AB 35-37</w:t>
            </w:r>
          </w:p>
        </w:tc>
        <w:tc>
          <w:tcPr>
            <w:tcW w:w="1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A54B46" w:rsidRPr="007E3EE7" w:rsidTr="00174218">
        <w:trPr>
          <w:trHeight w:val="863"/>
        </w:trPr>
        <w:tc>
          <w:tcPr>
            <w:tcW w:w="680" w:type="dxa"/>
          </w:tcPr>
          <w:p w:rsidR="00A54B46" w:rsidRPr="007E3EE7" w:rsidRDefault="00A54B46" w:rsidP="0017421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</w:tcPr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Декабрь, 4 неделя</w:t>
            </w:r>
          </w:p>
        </w:tc>
        <w:tc>
          <w:tcPr>
            <w:tcW w:w="5214" w:type="dxa"/>
          </w:tcPr>
          <w:p w:rsidR="00A54B46" w:rsidRPr="007E3EE7" w:rsidRDefault="00A54B46" w:rsidP="00174218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Совершенствование диалогической речи (как пройти до.. и ответ)</w:t>
            </w:r>
          </w:p>
        </w:tc>
        <w:tc>
          <w:tcPr>
            <w:tcW w:w="1276" w:type="dxa"/>
          </w:tcPr>
          <w:p w:rsidR="00A54B46" w:rsidRPr="007E3EE7" w:rsidRDefault="00A54B46" w:rsidP="00174218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Урок №4</w:t>
            </w:r>
          </w:p>
        </w:tc>
        <w:tc>
          <w:tcPr>
            <w:tcW w:w="2440" w:type="dxa"/>
          </w:tcPr>
          <w:p w:rsidR="00A54B46" w:rsidRPr="007E3EE7" w:rsidRDefault="00A54B46" w:rsidP="0029705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hyperlink r:id="rId50" w:history="1">
              <w:r w:rsidRPr="007E3EE7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de-DE" w:eastAsia="en-US"/>
                </w:rPr>
                <w:t>https://classroom.google.com/u/0/c/MTY4NTI3Mjg1OTM3?cjc=vmgi23y</w:t>
              </w:r>
            </w:hyperlink>
            <w:r w:rsidRPr="007E3EE7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 xml:space="preserve">  Deutsch 8</w:t>
            </w:r>
          </w:p>
          <w:p w:rsidR="00A54B46" w:rsidRPr="007E3EE7" w:rsidRDefault="00A54B46" w:rsidP="0029705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8  Class code</w:t>
            </w:r>
          </w:p>
          <w:p w:rsidR="00A54B46" w:rsidRPr="007E3EE7" w:rsidRDefault="00A54B46" w:rsidP="0029705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wsyadqb</w:t>
            </w: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S.36</w:t>
            </w:r>
          </w:p>
        </w:tc>
        <w:tc>
          <w:tcPr>
            <w:tcW w:w="1719" w:type="dxa"/>
          </w:tcPr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A54B46" w:rsidRPr="007E3EE7" w:rsidTr="00174218">
        <w:trPr>
          <w:trHeight w:val="863"/>
        </w:trPr>
        <w:tc>
          <w:tcPr>
            <w:tcW w:w="680" w:type="dxa"/>
          </w:tcPr>
          <w:p w:rsidR="00A54B46" w:rsidRPr="007E3EE7" w:rsidRDefault="00A54B46" w:rsidP="0017421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</w:tcPr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Декабрь, 4 неделя</w:t>
            </w:r>
          </w:p>
        </w:tc>
        <w:tc>
          <w:tcPr>
            <w:tcW w:w="5214" w:type="dxa"/>
          </w:tcPr>
          <w:p w:rsidR="00A54B46" w:rsidRPr="007E3EE7" w:rsidRDefault="00A54B46" w:rsidP="00174218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Совершенствование диалогической речи (планирование свободного времени)</w:t>
            </w:r>
          </w:p>
        </w:tc>
        <w:tc>
          <w:tcPr>
            <w:tcW w:w="1276" w:type="dxa"/>
          </w:tcPr>
          <w:p w:rsidR="00A54B46" w:rsidRPr="007E3EE7" w:rsidRDefault="00A54B46" w:rsidP="00174218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Урок №4</w:t>
            </w:r>
          </w:p>
        </w:tc>
        <w:tc>
          <w:tcPr>
            <w:tcW w:w="2440" w:type="dxa"/>
          </w:tcPr>
          <w:p w:rsidR="00A54B46" w:rsidRPr="007E3EE7" w:rsidRDefault="00A54B46" w:rsidP="0029705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hyperlink r:id="rId51" w:history="1">
              <w:r w:rsidRPr="007E3EE7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de-DE" w:eastAsia="en-US"/>
                </w:rPr>
                <w:t>https://classroom.google.com/u/0/c/MTY4NTI3Mjg1OTM3?cjc=vmgi23y</w:t>
              </w:r>
            </w:hyperlink>
            <w:r w:rsidRPr="007E3EE7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 xml:space="preserve">  Deutsch 8</w:t>
            </w:r>
          </w:p>
          <w:p w:rsidR="00A54B46" w:rsidRPr="007E3EE7" w:rsidRDefault="00A54B46" w:rsidP="0029705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8  Class code</w:t>
            </w:r>
          </w:p>
          <w:p w:rsidR="00A54B46" w:rsidRPr="007E3EE7" w:rsidRDefault="00A54B46" w:rsidP="0029705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wsyadqb</w:t>
            </w: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S.37</w:t>
            </w:r>
          </w:p>
        </w:tc>
        <w:tc>
          <w:tcPr>
            <w:tcW w:w="1719" w:type="dxa"/>
          </w:tcPr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A54B46" w:rsidRPr="007E3EE7" w:rsidTr="00174218">
        <w:trPr>
          <w:trHeight w:val="863"/>
        </w:trPr>
        <w:tc>
          <w:tcPr>
            <w:tcW w:w="680" w:type="dxa"/>
          </w:tcPr>
          <w:p w:rsidR="00A54B46" w:rsidRPr="007E3EE7" w:rsidRDefault="00A54B46" w:rsidP="0017421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</w:tcPr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Январь, 3 неделя</w:t>
            </w:r>
          </w:p>
        </w:tc>
        <w:tc>
          <w:tcPr>
            <w:tcW w:w="5214" w:type="dxa"/>
          </w:tcPr>
          <w:p w:rsidR="00A54B46" w:rsidRPr="007E3EE7" w:rsidRDefault="00A54B46" w:rsidP="00174218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Аудирование</w:t>
            </w:r>
          </w:p>
        </w:tc>
        <w:tc>
          <w:tcPr>
            <w:tcW w:w="1276" w:type="dxa"/>
          </w:tcPr>
          <w:p w:rsidR="00A54B46" w:rsidRPr="007E3EE7" w:rsidRDefault="00A54B46" w:rsidP="00174218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Урок №4</w:t>
            </w:r>
          </w:p>
        </w:tc>
        <w:tc>
          <w:tcPr>
            <w:tcW w:w="2440" w:type="dxa"/>
          </w:tcPr>
          <w:p w:rsidR="00A54B46" w:rsidRPr="007E3EE7" w:rsidRDefault="00A54B46" w:rsidP="0029705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hyperlink r:id="rId52" w:history="1">
              <w:r w:rsidRPr="007E3EE7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de-DE" w:eastAsia="en-US"/>
                </w:rPr>
                <w:t>https://classroom.google.com/u/0/c/MTY4NTI3Mjg1OTM3?cjc=vmgi23y</w:t>
              </w:r>
            </w:hyperlink>
            <w:r w:rsidRPr="007E3EE7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 xml:space="preserve">  Deutsch 8</w:t>
            </w:r>
          </w:p>
          <w:p w:rsidR="00A54B46" w:rsidRPr="007E3EE7" w:rsidRDefault="00A54B46" w:rsidP="0029705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8  Class code</w:t>
            </w:r>
          </w:p>
          <w:p w:rsidR="00A54B46" w:rsidRPr="007E3EE7" w:rsidRDefault="00A54B46" w:rsidP="0029705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wsyadqb</w:t>
            </w: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Аудио-материалы к учебнику</w:t>
            </w:r>
          </w:p>
        </w:tc>
        <w:tc>
          <w:tcPr>
            <w:tcW w:w="1719" w:type="dxa"/>
          </w:tcPr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A54B46" w:rsidRPr="007E3EE7" w:rsidTr="00174218">
        <w:trPr>
          <w:trHeight w:val="863"/>
        </w:trPr>
        <w:tc>
          <w:tcPr>
            <w:tcW w:w="680" w:type="dxa"/>
          </w:tcPr>
          <w:p w:rsidR="00A54B46" w:rsidRPr="007E3EE7" w:rsidRDefault="00A54B46" w:rsidP="0017421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</w:tcPr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Январь, 3 неделя</w:t>
            </w:r>
          </w:p>
        </w:tc>
        <w:tc>
          <w:tcPr>
            <w:tcW w:w="5214" w:type="dxa"/>
          </w:tcPr>
          <w:p w:rsidR="00A54B46" w:rsidRPr="007E3EE7" w:rsidRDefault="00A54B46" w:rsidP="00174218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Развитие навыков глобального и селективного чтения</w:t>
            </w:r>
          </w:p>
        </w:tc>
        <w:tc>
          <w:tcPr>
            <w:tcW w:w="1276" w:type="dxa"/>
          </w:tcPr>
          <w:p w:rsidR="00A54B46" w:rsidRPr="007E3EE7" w:rsidRDefault="00A54B46" w:rsidP="00174218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Урок №4</w:t>
            </w:r>
          </w:p>
        </w:tc>
        <w:tc>
          <w:tcPr>
            <w:tcW w:w="2440" w:type="dxa"/>
          </w:tcPr>
          <w:p w:rsidR="00A54B46" w:rsidRPr="007E3EE7" w:rsidRDefault="00A54B46" w:rsidP="0029705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hyperlink r:id="rId53" w:history="1">
              <w:r w:rsidRPr="007E3EE7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de-DE" w:eastAsia="en-US"/>
                </w:rPr>
                <w:t>https://classroom.google.com/u/0/c/MTY4NTI3Mjg1OTM3?cjc=vmgi23y</w:t>
              </w:r>
            </w:hyperlink>
            <w:r w:rsidRPr="007E3EE7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 xml:space="preserve">  Deutsch 8</w:t>
            </w:r>
          </w:p>
          <w:p w:rsidR="00A54B46" w:rsidRPr="007E3EE7" w:rsidRDefault="00A54B46" w:rsidP="0029705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8  Class code</w:t>
            </w:r>
          </w:p>
          <w:p w:rsidR="00A54B46" w:rsidRPr="007E3EE7" w:rsidRDefault="00A54B46" w:rsidP="0029705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wsyadqb</w:t>
            </w: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  <w:lang w:val="en-US"/>
              </w:rPr>
              <w:t>S.38-39</w:t>
            </w:r>
          </w:p>
        </w:tc>
        <w:tc>
          <w:tcPr>
            <w:tcW w:w="1719" w:type="dxa"/>
          </w:tcPr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A54B46" w:rsidRPr="007E3EE7" w:rsidTr="00174218">
        <w:trPr>
          <w:trHeight w:val="863"/>
        </w:trPr>
        <w:tc>
          <w:tcPr>
            <w:tcW w:w="680" w:type="dxa"/>
          </w:tcPr>
          <w:p w:rsidR="00A54B46" w:rsidRPr="007E3EE7" w:rsidRDefault="00A54B46" w:rsidP="0017421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</w:tcPr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Январь, 3 неделя</w:t>
            </w:r>
          </w:p>
        </w:tc>
        <w:tc>
          <w:tcPr>
            <w:tcW w:w="5214" w:type="dxa"/>
          </w:tcPr>
          <w:p w:rsidR="00A54B46" w:rsidRPr="007E3EE7" w:rsidRDefault="00A54B46" w:rsidP="00174218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Развитие навыков письменной речи</w:t>
            </w:r>
          </w:p>
        </w:tc>
        <w:tc>
          <w:tcPr>
            <w:tcW w:w="1276" w:type="dxa"/>
          </w:tcPr>
          <w:p w:rsidR="00A54B46" w:rsidRPr="007E3EE7" w:rsidRDefault="00A54B46" w:rsidP="00174218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Урок №4</w:t>
            </w:r>
          </w:p>
        </w:tc>
        <w:tc>
          <w:tcPr>
            <w:tcW w:w="2440" w:type="dxa"/>
          </w:tcPr>
          <w:p w:rsidR="00A54B46" w:rsidRPr="007E3EE7" w:rsidRDefault="00A54B46" w:rsidP="0029705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hyperlink r:id="rId54" w:history="1">
              <w:r w:rsidRPr="007E3EE7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de-DE" w:eastAsia="en-US"/>
                </w:rPr>
                <w:t>https://classroom.google.com/u/0/c/MTY4NTI3Mjg1OTM3?cjc=vmgi23y</w:t>
              </w:r>
            </w:hyperlink>
            <w:r w:rsidRPr="007E3EE7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 xml:space="preserve">  Deutsch 8</w:t>
            </w:r>
          </w:p>
          <w:p w:rsidR="00A54B46" w:rsidRPr="007E3EE7" w:rsidRDefault="00A54B46" w:rsidP="0029705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8  Class code</w:t>
            </w:r>
          </w:p>
          <w:p w:rsidR="00A54B46" w:rsidRPr="007E3EE7" w:rsidRDefault="00A54B46" w:rsidP="0029705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wsyadqb</w:t>
            </w: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Рассказ о походе в музей</w:t>
            </w:r>
          </w:p>
        </w:tc>
        <w:tc>
          <w:tcPr>
            <w:tcW w:w="1719" w:type="dxa"/>
          </w:tcPr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A54B46" w:rsidRPr="007E3EE7" w:rsidTr="00174218">
        <w:trPr>
          <w:trHeight w:val="863"/>
        </w:trPr>
        <w:tc>
          <w:tcPr>
            <w:tcW w:w="680" w:type="dxa"/>
          </w:tcPr>
          <w:p w:rsidR="00A54B46" w:rsidRPr="007E3EE7" w:rsidRDefault="00A54B46" w:rsidP="0017421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</w:tcPr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Январь, 4 неделя</w:t>
            </w:r>
          </w:p>
        </w:tc>
        <w:tc>
          <w:tcPr>
            <w:tcW w:w="5214" w:type="dxa"/>
          </w:tcPr>
          <w:p w:rsidR="00A54B46" w:rsidRPr="007E3EE7" w:rsidRDefault="00A54B46" w:rsidP="00174218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Развитие навыков глобального и селективного чтения</w:t>
            </w:r>
          </w:p>
        </w:tc>
        <w:tc>
          <w:tcPr>
            <w:tcW w:w="1276" w:type="dxa"/>
          </w:tcPr>
          <w:p w:rsidR="00A54B46" w:rsidRPr="007E3EE7" w:rsidRDefault="00A54B46" w:rsidP="00174218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Урок №4</w:t>
            </w:r>
          </w:p>
        </w:tc>
        <w:tc>
          <w:tcPr>
            <w:tcW w:w="2440" w:type="dxa"/>
          </w:tcPr>
          <w:p w:rsidR="00A54B46" w:rsidRPr="007E3EE7" w:rsidRDefault="00A54B46" w:rsidP="0029705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hyperlink r:id="rId55" w:history="1">
              <w:r w:rsidRPr="007E3EE7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de-DE" w:eastAsia="en-US"/>
                </w:rPr>
                <w:t>https://classroom.google.com/u/0/c/MTY4NTI3Mjg1OTM3?cjc=vmgi23y</w:t>
              </w:r>
            </w:hyperlink>
            <w:r w:rsidRPr="007E3EE7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 xml:space="preserve">  Deutsch 8</w:t>
            </w:r>
          </w:p>
          <w:p w:rsidR="00A54B46" w:rsidRPr="007E3EE7" w:rsidRDefault="00A54B46" w:rsidP="0029705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8  Class code</w:t>
            </w:r>
          </w:p>
          <w:p w:rsidR="00A54B46" w:rsidRPr="007E3EE7" w:rsidRDefault="00A54B46" w:rsidP="0029705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wsyadqb</w:t>
            </w: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AB 38-40</w:t>
            </w:r>
          </w:p>
        </w:tc>
        <w:tc>
          <w:tcPr>
            <w:tcW w:w="1719" w:type="dxa"/>
          </w:tcPr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</w:p>
        </w:tc>
      </w:tr>
      <w:tr w:rsidR="00A54B46" w:rsidRPr="007E3EE7" w:rsidTr="00174218">
        <w:trPr>
          <w:trHeight w:val="863"/>
        </w:trPr>
        <w:tc>
          <w:tcPr>
            <w:tcW w:w="680" w:type="dxa"/>
          </w:tcPr>
          <w:p w:rsidR="00A54B46" w:rsidRPr="007E3EE7" w:rsidRDefault="00A54B46" w:rsidP="0017421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val="de-DE" w:eastAsia="en-US"/>
              </w:rPr>
            </w:pPr>
          </w:p>
        </w:tc>
        <w:tc>
          <w:tcPr>
            <w:tcW w:w="1305" w:type="dxa"/>
          </w:tcPr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Январь, 4 неделя</w:t>
            </w:r>
          </w:p>
        </w:tc>
        <w:tc>
          <w:tcPr>
            <w:tcW w:w="5214" w:type="dxa"/>
          </w:tcPr>
          <w:p w:rsidR="00A54B46" w:rsidRPr="007E3EE7" w:rsidRDefault="00A54B46" w:rsidP="00174218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Развитие навыков аудирования. Тест</w:t>
            </w:r>
          </w:p>
        </w:tc>
        <w:tc>
          <w:tcPr>
            <w:tcW w:w="1276" w:type="dxa"/>
          </w:tcPr>
          <w:p w:rsidR="00A54B46" w:rsidRPr="007E3EE7" w:rsidRDefault="00A54B46" w:rsidP="00174218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Урок №4</w:t>
            </w:r>
          </w:p>
        </w:tc>
        <w:tc>
          <w:tcPr>
            <w:tcW w:w="2440" w:type="dxa"/>
          </w:tcPr>
          <w:p w:rsidR="00A54B46" w:rsidRPr="007E3EE7" w:rsidRDefault="00A54B46" w:rsidP="0029705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hyperlink r:id="rId56" w:history="1">
              <w:r w:rsidRPr="007E3EE7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de-DE" w:eastAsia="en-US"/>
                </w:rPr>
                <w:t>https://classroom.google.com/u/0/c/MTY4NTI3Mjg1OTM3?cjc=vmgi23y</w:t>
              </w:r>
            </w:hyperlink>
            <w:r w:rsidRPr="007E3EE7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 xml:space="preserve">  Deutsch 8</w:t>
            </w:r>
          </w:p>
          <w:p w:rsidR="00A54B46" w:rsidRPr="007E3EE7" w:rsidRDefault="00A54B46" w:rsidP="0029705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8  Class code</w:t>
            </w:r>
          </w:p>
          <w:p w:rsidR="00A54B46" w:rsidRPr="007E3EE7" w:rsidRDefault="00A54B46" w:rsidP="0029705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wsyadqb</w:t>
            </w: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Аудио-материалы к учебнику</w:t>
            </w:r>
          </w:p>
        </w:tc>
        <w:tc>
          <w:tcPr>
            <w:tcW w:w="1719" w:type="dxa"/>
          </w:tcPr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A54B46" w:rsidRPr="007E3EE7" w:rsidTr="00174218">
        <w:trPr>
          <w:trHeight w:val="863"/>
        </w:trPr>
        <w:tc>
          <w:tcPr>
            <w:tcW w:w="680" w:type="dxa"/>
          </w:tcPr>
          <w:p w:rsidR="00A54B46" w:rsidRPr="007E3EE7" w:rsidRDefault="00A54B46" w:rsidP="0017421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</w:tcPr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Январь, 4 неделя</w:t>
            </w:r>
          </w:p>
        </w:tc>
        <w:tc>
          <w:tcPr>
            <w:tcW w:w="5214" w:type="dxa"/>
          </w:tcPr>
          <w:p w:rsidR="00A54B46" w:rsidRPr="007E3EE7" w:rsidRDefault="00A54B46" w:rsidP="00174218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Повторение лексико-грамматического материала. </w:t>
            </w:r>
          </w:p>
        </w:tc>
        <w:tc>
          <w:tcPr>
            <w:tcW w:w="1276" w:type="dxa"/>
          </w:tcPr>
          <w:p w:rsidR="00A54B46" w:rsidRPr="007E3EE7" w:rsidRDefault="00A54B46" w:rsidP="00174218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Урок №4</w:t>
            </w:r>
          </w:p>
        </w:tc>
        <w:tc>
          <w:tcPr>
            <w:tcW w:w="2440" w:type="dxa"/>
          </w:tcPr>
          <w:p w:rsidR="00A54B46" w:rsidRPr="007E3EE7" w:rsidRDefault="00A54B46" w:rsidP="0029705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hyperlink r:id="rId57" w:history="1">
              <w:r w:rsidRPr="007E3EE7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de-DE" w:eastAsia="en-US"/>
                </w:rPr>
                <w:t>https://classroom.google.com/u/0/c/MTY4NTI3Mjg1OTM3?cjc=vmgi23y</w:t>
              </w:r>
            </w:hyperlink>
            <w:r w:rsidRPr="007E3EE7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 xml:space="preserve">  Deutsch 8</w:t>
            </w:r>
          </w:p>
          <w:p w:rsidR="00A54B46" w:rsidRPr="007E3EE7" w:rsidRDefault="00A54B46" w:rsidP="0029705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8  Class code</w:t>
            </w:r>
          </w:p>
          <w:p w:rsidR="00A54B46" w:rsidRPr="007E3EE7" w:rsidRDefault="00A54B46" w:rsidP="0029705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wsyadqb</w:t>
            </w: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19" w:type="dxa"/>
          </w:tcPr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A54B46" w:rsidRPr="007E3EE7" w:rsidTr="00297056">
        <w:trPr>
          <w:trHeight w:val="863"/>
        </w:trPr>
        <w:tc>
          <w:tcPr>
            <w:tcW w:w="680" w:type="dxa"/>
          </w:tcPr>
          <w:p w:rsidR="00A54B46" w:rsidRPr="007E3EE7" w:rsidRDefault="00A54B46" w:rsidP="0029705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bookmarkStart w:id="1" w:name="_Hlk51179001"/>
          </w:p>
        </w:tc>
        <w:tc>
          <w:tcPr>
            <w:tcW w:w="14332" w:type="dxa"/>
            <w:gridSpan w:val="6"/>
          </w:tcPr>
          <w:p w:rsidR="00A54B46" w:rsidRPr="007E3EE7" w:rsidRDefault="00A54B46" w:rsidP="00297056">
            <w:pPr>
              <w:spacing w:after="20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 5. Окружающая среда.</w:t>
            </w:r>
          </w:p>
        </w:tc>
      </w:tr>
      <w:bookmarkEnd w:id="1"/>
      <w:tr w:rsidR="00A54B46" w:rsidRPr="007E3EE7" w:rsidTr="00174218">
        <w:trPr>
          <w:trHeight w:val="863"/>
        </w:trPr>
        <w:tc>
          <w:tcPr>
            <w:tcW w:w="680" w:type="dxa"/>
          </w:tcPr>
          <w:p w:rsidR="00A54B46" w:rsidRPr="007E3EE7" w:rsidRDefault="00A54B46" w:rsidP="0017421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</w:tcPr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Январь, 5 неделя</w:t>
            </w:r>
          </w:p>
        </w:tc>
        <w:tc>
          <w:tcPr>
            <w:tcW w:w="5214" w:type="dxa"/>
          </w:tcPr>
          <w:p w:rsidR="00A54B46" w:rsidRPr="007E3EE7" w:rsidRDefault="00A54B46" w:rsidP="00174218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Введение лексики</w:t>
            </w:r>
          </w:p>
        </w:tc>
        <w:tc>
          <w:tcPr>
            <w:tcW w:w="1276" w:type="dxa"/>
          </w:tcPr>
          <w:p w:rsidR="00A54B46" w:rsidRPr="007E3EE7" w:rsidRDefault="00A54B46" w:rsidP="00174218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Урок №5</w:t>
            </w:r>
          </w:p>
        </w:tc>
        <w:tc>
          <w:tcPr>
            <w:tcW w:w="2440" w:type="dxa"/>
          </w:tcPr>
          <w:p w:rsidR="00A54B46" w:rsidRPr="007E3EE7" w:rsidRDefault="00A54B46" w:rsidP="0029705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hyperlink r:id="rId58" w:history="1">
              <w:r w:rsidRPr="007E3EE7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de-DE" w:eastAsia="en-US"/>
                </w:rPr>
                <w:t>https://classroom.google.com/u/0/c/MTY4NTI3Mjg1OTM3?cjc=vmgi23y</w:t>
              </w:r>
            </w:hyperlink>
            <w:r w:rsidRPr="007E3EE7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 xml:space="preserve">  Deutsch 8</w:t>
            </w:r>
          </w:p>
          <w:p w:rsidR="00A54B46" w:rsidRPr="007E3EE7" w:rsidRDefault="00A54B46" w:rsidP="0029705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8  Class code</w:t>
            </w:r>
          </w:p>
          <w:p w:rsidR="00A54B46" w:rsidRPr="007E3EE7" w:rsidRDefault="00A54B46" w:rsidP="0029705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wsyadqb</w:t>
            </w: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S 41-42</w:t>
            </w:r>
          </w:p>
        </w:tc>
        <w:tc>
          <w:tcPr>
            <w:tcW w:w="1719" w:type="dxa"/>
          </w:tcPr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A54B46" w:rsidRPr="007E3EE7" w:rsidTr="00174218">
        <w:trPr>
          <w:trHeight w:val="863"/>
        </w:trPr>
        <w:tc>
          <w:tcPr>
            <w:tcW w:w="680" w:type="dxa"/>
          </w:tcPr>
          <w:p w:rsidR="00A54B46" w:rsidRPr="007E3EE7" w:rsidRDefault="00A54B46" w:rsidP="00174218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7E3EE7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      57</w:t>
            </w:r>
          </w:p>
        </w:tc>
        <w:tc>
          <w:tcPr>
            <w:tcW w:w="1305" w:type="dxa"/>
          </w:tcPr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Январь, 5 неделя</w:t>
            </w:r>
          </w:p>
        </w:tc>
        <w:tc>
          <w:tcPr>
            <w:tcW w:w="5214" w:type="dxa"/>
          </w:tcPr>
          <w:p w:rsidR="00A54B46" w:rsidRPr="007E3EE7" w:rsidRDefault="00A54B46" w:rsidP="00174218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Развитие навыков монологического высказывания</w:t>
            </w:r>
          </w:p>
        </w:tc>
        <w:tc>
          <w:tcPr>
            <w:tcW w:w="1276" w:type="dxa"/>
          </w:tcPr>
          <w:p w:rsidR="00A54B46" w:rsidRPr="007E3EE7" w:rsidRDefault="00A54B46" w:rsidP="00174218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Урок №5</w:t>
            </w:r>
          </w:p>
        </w:tc>
        <w:tc>
          <w:tcPr>
            <w:tcW w:w="2440" w:type="dxa"/>
          </w:tcPr>
          <w:p w:rsidR="00A54B46" w:rsidRPr="007E3EE7" w:rsidRDefault="00A54B46" w:rsidP="0029705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hyperlink r:id="rId59" w:history="1">
              <w:r w:rsidRPr="007E3EE7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de-DE" w:eastAsia="en-US"/>
                </w:rPr>
                <w:t>https://classroom.google.com/u/0/c/MTY4NTI3Mjg1OTM3?cjc=vmgi23y</w:t>
              </w:r>
            </w:hyperlink>
            <w:r w:rsidRPr="007E3EE7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 xml:space="preserve">  Deutsch 8</w:t>
            </w:r>
          </w:p>
          <w:p w:rsidR="00A54B46" w:rsidRPr="007E3EE7" w:rsidRDefault="00A54B46" w:rsidP="0029705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8  Class code</w:t>
            </w:r>
          </w:p>
          <w:p w:rsidR="00A54B46" w:rsidRPr="007E3EE7" w:rsidRDefault="00A54B46" w:rsidP="0029705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wsyadqb</w:t>
            </w:r>
          </w:p>
        </w:tc>
        <w:tc>
          <w:tcPr>
            <w:tcW w:w="2378" w:type="dxa"/>
          </w:tcPr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>Wir muessen unsere Umwelt schuetzen!</w:t>
            </w:r>
          </w:p>
        </w:tc>
        <w:tc>
          <w:tcPr>
            <w:tcW w:w="1719" w:type="dxa"/>
          </w:tcPr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</w:p>
        </w:tc>
      </w:tr>
      <w:tr w:rsidR="00A54B46" w:rsidRPr="007E3EE7" w:rsidTr="00174218">
        <w:trPr>
          <w:trHeight w:val="863"/>
        </w:trPr>
        <w:tc>
          <w:tcPr>
            <w:tcW w:w="680" w:type="dxa"/>
          </w:tcPr>
          <w:p w:rsidR="00A54B46" w:rsidRPr="007E3EE7" w:rsidRDefault="00A54B46" w:rsidP="00174218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7E3EE7">
              <w:rPr>
                <w:rFonts w:ascii="Times New Roman" w:eastAsia="Times New Roman" w:hAnsi="Times New Roman"/>
                <w:bCs/>
                <w:sz w:val="24"/>
                <w:szCs w:val="24"/>
                <w:lang w:val="de-DE" w:eastAsia="en-US"/>
              </w:rPr>
              <w:t xml:space="preserve">     </w:t>
            </w:r>
            <w:r w:rsidRPr="007E3EE7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1305" w:type="dxa"/>
          </w:tcPr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Январь, 5 неделя</w:t>
            </w:r>
          </w:p>
        </w:tc>
        <w:tc>
          <w:tcPr>
            <w:tcW w:w="5214" w:type="dxa"/>
          </w:tcPr>
          <w:p w:rsidR="00A54B46" w:rsidRPr="007E3EE7" w:rsidRDefault="00A54B46" w:rsidP="00174218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Лексико-грамм.упражнения Отрицательные местоимения</w:t>
            </w:r>
          </w:p>
        </w:tc>
        <w:tc>
          <w:tcPr>
            <w:tcW w:w="1276" w:type="dxa"/>
          </w:tcPr>
          <w:p w:rsidR="00A54B46" w:rsidRPr="007E3EE7" w:rsidRDefault="00A54B46" w:rsidP="00174218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Урок №5</w:t>
            </w:r>
          </w:p>
        </w:tc>
        <w:tc>
          <w:tcPr>
            <w:tcW w:w="2440" w:type="dxa"/>
          </w:tcPr>
          <w:p w:rsidR="00A54B46" w:rsidRPr="007E3EE7" w:rsidRDefault="00A54B46" w:rsidP="0029705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hyperlink r:id="rId60" w:history="1">
              <w:r w:rsidRPr="007E3EE7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de-DE" w:eastAsia="en-US"/>
                </w:rPr>
                <w:t>https://classroom.google.com/u/0/c/MTY4NTI3Mjg1OTM3?cjc=vmgi23y</w:t>
              </w:r>
            </w:hyperlink>
            <w:r w:rsidRPr="007E3EE7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 xml:space="preserve">  Deutsch 8</w:t>
            </w:r>
          </w:p>
          <w:p w:rsidR="00A54B46" w:rsidRPr="007E3EE7" w:rsidRDefault="00A54B46" w:rsidP="0029705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8  Class code</w:t>
            </w:r>
          </w:p>
          <w:p w:rsidR="00A54B46" w:rsidRPr="007E3EE7" w:rsidRDefault="00A54B46" w:rsidP="0029705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wsyadqb</w:t>
            </w:r>
          </w:p>
        </w:tc>
        <w:tc>
          <w:tcPr>
            <w:tcW w:w="2378" w:type="dxa"/>
          </w:tcPr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S 48 AB S 44-45</w:t>
            </w:r>
          </w:p>
        </w:tc>
        <w:tc>
          <w:tcPr>
            <w:tcW w:w="1719" w:type="dxa"/>
          </w:tcPr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Рассылка задания в гугл-классе</w:t>
            </w:r>
          </w:p>
        </w:tc>
      </w:tr>
      <w:tr w:rsidR="00A54B46" w:rsidRPr="007E3EE7" w:rsidTr="00174218">
        <w:trPr>
          <w:trHeight w:val="863"/>
        </w:trPr>
        <w:tc>
          <w:tcPr>
            <w:tcW w:w="680" w:type="dxa"/>
          </w:tcPr>
          <w:p w:rsidR="00A54B46" w:rsidRPr="007E3EE7" w:rsidRDefault="00A54B46" w:rsidP="00174218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7E3EE7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      59</w:t>
            </w:r>
          </w:p>
        </w:tc>
        <w:tc>
          <w:tcPr>
            <w:tcW w:w="1305" w:type="dxa"/>
          </w:tcPr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Февраль, 1 неделя</w:t>
            </w:r>
          </w:p>
        </w:tc>
        <w:tc>
          <w:tcPr>
            <w:tcW w:w="5214" w:type="dxa"/>
          </w:tcPr>
          <w:p w:rsidR="00A54B46" w:rsidRPr="007E3EE7" w:rsidRDefault="00A54B46" w:rsidP="00174218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Развитие навыков диалогического высказывания</w:t>
            </w:r>
          </w:p>
        </w:tc>
        <w:tc>
          <w:tcPr>
            <w:tcW w:w="1276" w:type="dxa"/>
          </w:tcPr>
          <w:p w:rsidR="00A54B46" w:rsidRPr="007E3EE7" w:rsidRDefault="00A54B46" w:rsidP="00174218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Урок №5</w:t>
            </w:r>
          </w:p>
        </w:tc>
        <w:tc>
          <w:tcPr>
            <w:tcW w:w="2440" w:type="dxa"/>
          </w:tcPr>
          <w:p w:rsidR="00A54B46" w:rsidRPr="007E3EE7" w:rsidRDefault="00A54B46" w:rsidP="0029705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hyperlink r:id="rId61" w:history="1">
              <w:r w:rsidRPr="007E3EE7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de-DE" w:eastAsia="en-US"/>
                </w:rPr>
                <w:t>https://classroom.google.com/u/0/c/MTY4NTI3Mjg1OTM3?cjc=vmgi23y</w:t>
              </w:r>
            </w:hyperlink>
            <w:r w:rsidRPr="007E3EE7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 xml:space="preserve">  Deutsch 8</w:t>
            </w:r>
          </w:p>
          <w:p w:rsidR="00A54B46" w:rsidRPr="007E3EE7" w:rsidRDefault="00A54B46" w:rsidP="0029705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8  Class code</w:t>
            </w:r>
          </w:p>
          <w:p w:rsidR="00A54B46" w:rsidRPr="007E3EE7" w:rsidRDefault="00A54B46" w:rsidP="0029705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wsyadqb</w:t>
            </w:r>
          </w:p>
        </w:tc>
        <w:tc>
          <w:tcPr>
            <w:tcW w:w="2378" w:type="dxa"/>
          </w:tcPr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>Wie ist das Wetter heute?</w:t>
            </w:r>
          </w:p>
        </w:tc>
        <w:tc>
          <w:tcPr>
            <w:tcW w:w="1719" w:type="dxa"/>
          </w:tcPr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A54B46" w:rsidRPr="007E3EE7" w:rsidTr="00174218">
        <w:trPr>
          <w:trHeight w:val="863"/>
        </w:trPr>
        <w:tc>
          <w:tcPr>
            <w:tcW w:w="680" w:type="dxa"/>
          </w:tcPr>
          <w:p w:rsidR="00A54B46" w:rsidRPr="007E3EE7" w:rsidRDefault="00A54B46" w:rsidP="00174218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7E3EE7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      60</w:t>
            </w:r>
          </w:p>
        </w:tc>
        <w:tc>
          <w:tcPr>
            <w:tcW w:w="1305" w:type="dxa"/>
          </w:tcPr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Февраль, 1 неделя</w:t>
            </w:r>
          </w:p>
        </w:tc>
        <w:tc>
          <w:tcPr>
            <w:tcW w:w="5214" w:type="dxa"/>
          </w:tcPr>
          <w:p w:rsidR="00A54B46" w:rsidRPr="007E3EE7" w:rsidRDefault="00A54B46" w:rsidP="00174218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Аудирование</w:t>
            </w:r>
          </w:p>
        </w:tc>
        <w:tc>
          <w:tcPr>
            <w:tcW w:w="1276" w:type="dxa"/>
          </w:tcPr>
          <w:p w:rsidR="00A54B46" w:rsidRPr="007E3EE7" w:rsidRDefault="00A54B46" w:rsidP="00174218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Урок №5</w:t>
            </w:r>
          </w:p>
        </w:tc>
        <w:tc>
          <w:tcPr>
            <w:tcW w:w="2440" w:type="dxa"/>
          </w:tcPr>
          <w:p w:rsidR="00A54B46" w:rsidRPr="007E3EE7" w:rsidRDefault="00A54B46" w:rsidP="0029705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hyperlink r:id="rId62" w:history="1">
              <w:r w:rsidRPr="007E3EE7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de-DE" w:eastAsia="en-US"/>
                </w:rPr>
                <w:t>https://classroom.google.com/u/0/c/MTY4NTI3Mjg1OTM3?cjc=vmgi23y</w:t>
              </w:r>
            </w:hyperlink>
            <w:r w:rsidRPr="007E3EE7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 xml:space="preserve">  Deutsch 8</w:t>
            </w:r>
          </w:p>
          <w:p w:rsidR="00A54B46" w:rsidRPr="007E3EE7" w:rsidRDefault="00A54B46" w:rsidP="0029705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8  Class code</w:t>
            </w:r>
          </w:p>
          <w:p w:rsidR="00A54B46" w:rsidRPr="007E3EE7" w:rsidRDefault="00A54B46" w:rsidP="0029705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wsyadqb</w:t>
            </w:r>
          </w:p>
        </w:tc>
        <w:tc>
          <w:tcPr>
            <w:tcW w:w="2378" w:type="dxa"/>
          </w:tcPr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>Аудио-материалы к учебнику</w:t>
            </w:r>
          </w:p>
        </w:tc>
        <w:tc>
          <w:tcPr>
            <w:tcW w:w="1719" w:type="dxa"/>
          </w:tcPr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A54B46" w:rsidRPr="007E3EE7" w:rsidTr="00174218">
        <w:trPr>
          <w:trHeight w:val="863"/>
        </w:trPr>
        <w:tc>
          <w:tcPr>
            <w:tcW w:w="680" w:type="dxa"/>
          </w:tcPr>
          <w:p w:rsidR="00A54B46" w:rsidRPr="007E3EE7" w:rsidRDefault="00A54B46" w:rsidP="00174218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7E3EE7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      61</w:t>
            </w:r>
          </w:p>
        </w:tc>
        <w:tc>
          <w:tcPr>
            <w:tcW w:w="1305" w:type="dxa"/>
          </w:tcPr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Февраль, 1 неделя</w:t>
            </w:r>
          </w:p>
        </w:tc>
        <w:tc>
          <w:tcPr>
            <w:tcW w:w="5214" w:type="dxa"/>
          </w:tcPr>
          <w:p w:rsidR="00A54B46" w:rsidRPr="007E3EE7" w:rsidRDefault="00A54B46" w:rsidP="00174218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Развитие навыков селективного чтения</w:t>
            </w:r>
          </w:p>
        </w:tc>
        <w:tc>
          <w:tcPr>
            <w:tcW w:w="1276" w:type="dxa"/>
          </w:tcPr>
          <w:p w:rsidR="00A54B46" w:rsidRPr="007E3EE7" w:rsidRDefault="00A54B46" w:rsidP="00174218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Урок №5</w:t>
            </w:r>
          </w:p>
        </w:tc>
        <w:tc>
          <w:tcPr>
            <w:tcW w:w="2440" w:type="dxa"/>
          </w:tcPr>
          <w:p w:rsidR="00A54B46" w:rsidRPr="007E3EE7" w:rsidRDefault="00A54B46" w:rsidP="0029705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hyperlink r:id="rId63" w:history="1">
              <w:r w:rsidRPr="007E3EE7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de-DE" w:eastAsia="en-US"/>
                </w:rPr>
                <w:t>https://classroom.google.com/u/0/c/MTY4NTI3Mjg1OTM3?cjc=vmgi23y</w:t>
              </w:r>
            </w:hyperlink>
            <w:r w:rsidRPr="007E3EE7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 xml:space="preserve">  Deutsch 8</w:t>
            </w:r>
          </w:p>
          <w:p w:rsidR="00A54B46" w:rsidRPr="007E3EE7" w:rsidRDefault="00A54B46" w:rsidP="0029705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8  Class code</w:t>
            </w:r>
          </w:p>
          <w:p w:rsidR="00A54B46" w:rsidRPr="007E3EE7" w:rsidRDefault="00A54B46" w:rsidP="0029705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wsyadqb</w:t>
            </w:r>
          </w:p>
        </w:tc>
        <w:tc>
          <w:tcPr>
            <w:tcW w:w="2378" w:type="dxa"/>
          </w:tcPr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S.46 Forum Umwelt</w:t>
            </w:r>
          </w:p>
        </w:tc>
        <w:tc>
          <w:tcPr>
            <w:tcW w:w="1719" w:type="dxa"/>
          </w:tcPr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стр. 64 и используя фразы на S. 60</w:t>
            </w:r>
          </w:p>
        </w:tc>
      </w:tr>
      <w:tr w:rsidR="00A54B46" w:rsidRPr="007E3EE7" w:rsidTr="00174218">
        <w:trPr>
          <w:trHeight w:val="863"/>
        </w:trPr>
        <w:tc>
          <w:tcPr>
            <w:tcW w:w="680" w:type="dxa"/>
          </w:tcPr>
          <w:p w:rsidR="00A54B46" w:rsidRPr="007E3EE7" w:rsidRDefault="00A54B46" w:rsidP="00174218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7E3EE7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      62</w:t>
            </w:r>
          </w:p>
        </w:tc>
        <w:tc>
          <w:tcPr>
            <w:tcW w:w="1305" w:type="dxa"/>
          </w:tcPr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Февраль, 2 неделя</w:t>
            </w:r>
          </w:p>
        </w:tc>
        <w:tc>
          <w:tcPr>
            <w:tcW w:w="5214" w:type="dxa"/>
          </w:tcPr>
          <w:p w:rsidR="00A54B46" w:rsidRPr="007E3EE7" w:rsidRDefault="00A54B46" w:rsidP="00174218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Развитие монологической речи</w:t>
            </w:r>
          </w:p>
        </w:tc>
        <w:tc>
          <w:tcPr>
            <w:tcW w:w="1276" w:type="dxa"/>
          </w:tcPr>
          <w:p w:rsidR="00A54B46" w:rsidRPr="007E3EE7" w:rsidRDefault="00A54B46" w:rsidP="00174218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Урок №5</w:t>
            </w:r>
          </w:p>
        </w:tc>
        <w:tc>
          <w:tcPr>
            <w:tcW w:w="2440" w:type="dxa"/>
          </w:tcPr>
          <w:p w:rsidR="00A54B46" w:rsidRPr="007E3EE7" w:rsidRDefault="00A54B46" w:rsidP="0029705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hyperlink r:id="rId64" w:history="1">
              <w:r w:rsidRPr="007E3EE7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de-DE" w:eastAsia="en-US"/>
                </w:rPr>
                <w:t>https://classroom.google.com/u/0/c/MTY4NTI3Mjg1OTM3?cjc=vmgi23y</w:t>
              </w:r>
            </w:hyperlink>
            <w:r w:rsidRPr="007E3EE7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 xml:space="preserve">  Deutsch 8</w:t>
            </w:r>
          </w:p>
          <w:p w:rsidR="00A54B46" w:rsidRPr="007E3EE7" w:rsidRDefault="00A54B46" w:rsidP="0029705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8  Class code</w:t>
            </w:r>
          </w:p>
          <w:p w:rsidR="00A54B46" w:rsidRPr="007E3EE7" w:rsidRDefault="00A54B46" w:rsidP="0029705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wsyadqb</w:t>
            </w:r>
          </w:p>
        </w:tc>
        <w:tc>
          <w:tcPr>
            <w:tcW w:w="2378" w:type="dxa"/>
          </w:tcPr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Аудио-материалы к учебнику</w:t>
            </w:r>
          </w:p>
        </w:tc>
        <w:tc>
          <w:tcPr>
            <w:tcW w:w="1719" w:type="dxa"/>
          </w:tcPr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A54B46" w:rsidRPr="007E3EE7" w:rsidTr="00174218">
        <w:trPr>
          <w:trHeight w:val="863"/>
        </w:trPr>
        <w:tc>
          <w:tcPr>
            <w:tcW w:w="680" w:type="dxa"/>
          </w:tcPr>
          <w:p w:rsidR="00A54B46" w:rsidRPr="007E3EE7" w:rsidRDefault="00A54B46" w:rsidP="00174218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7E3EE7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      63</w:t>
            </w:r>
          </w:p>
        </w:tc>
        <w:tc>
          <w:tcPr>
            <w:tcW w:w="1305" w:type="dxa"/>
          </w:tcPr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Февраль, 2 неделя</w:t>
            </w:r>
          </w:p>
        </w:tc>
        <w:tc>
          <w:tcPr>
            <w:tcW w:w="5214" w:type="dxa"/>
          </w:tcPr>
          <w:p w:rsidR="00A54B46" w:rsidRPr="007E3EE7" w:rsidRDefault="00A54B46" w:rsidP="00174218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Словообразование</w:t>
            </w:r>
          </w:p>
        </w:tc>
        <w:tc>
          <w:tcPr>
            <w:tcW w:w="1276" w:type="dxa"/>
          </w:tcPr>
          <w:p w:rsidR="00A54B46" w:rsidRPr="007E3EE7" w:rsidRDefault="00A54B46" w:rsidP="00174218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Урок №5</w:t>
            </w:r>
          </w:p>
        </w:tc>
        <w:tc>
          <w:tcPr>
            <w:tcW w:w="2440" w:type="dxa"/>
          </w:tcPr>
          <w:p w:rsidR="00A54B46" w:rsidRPr="007E3EE7" w:rsidRDefault="00A54B46" w:rsidP="0029705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hyperlink r:id="rId65" w:history="1">
              <w:r w:rsidRPr="007E3EE7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de-DE" w:eastAsia="en-US"/>
                </w:rPr>
                <w:t>https://classroom.google.com/u/0/c/MTY4NTI3Mjg1OTM3?cjc=vmgi23y</w:t>
              </w:r>
            </w:hyperlink>
            <w:r w:rsidRPr="007E3EE7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 xml:space="preserve">  Deutsch 8</w:t>
            </w:r>
          </w:p>
          <w:p w:rsidR="00A54B46" w:rsidRPr="007E3EE7" w:rsidRDefault="00A54B46" w:rsidP="0029705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8  Class code</w:t>
            </w:r>
          </w:p>
          <w:p w:rsidR="00A54B46" w:rsidRPr="007E3EE7" w:rsidRDefault="00A54B46" w:rsidP="0029705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wsyadqb</w:t>
            </w:r>
          </w:p>
        </w:tc>
        <w:tc>
          <w:tcPr>
            <w:tcW w:w="2378" w:type="dxa"/>
          </w:tcPr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S 47</w:t>
            </w:r>
          </w:p>
        </w:tc>
        <w:tc>
          <w:tcPr>
            <w:tcW w:w="1719" w:type="dxa"/>
          </w:tcPr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A54B46" w:rsidRPr="007E3EE7" w:rsidTr="00174218">
        <w:trPr>
          <w:trHeight w:val="863"/>
        </w:trPr>
        <w:tc>
          <w:tcPr>
            <w:tcW w:w="680" w:type="dxa"/>
          </w:tcPr>
          <w:p w:rsidR="00A54B46" w:rsidRPr="007E3EE7" w:rsidRDefault="00A54B46" w:rsidP="00174218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7E3EE7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      64</w:t>
            </w:r>
          </w:p>
        </w:tc>
        <w:tc>
          <w:tcPr>
            <w:tcW w:w="1305" w:type="dxa"/>
          </w:tcPr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Февраль, 2 неделя</w:t>
            </w:r>
          </w:p>
        </w:tc>
        <w:tc>
          <w:tcPr>
            <w:tcW w:w="5214" w:type="dxa"/>
          </w:tcPr>
          <w:p w:rsidR="00A54B46" w:rsidRPr="007E3EE7" w:rsidRDefault="00A54B46" w:rsidP="00174218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Лексико-грамм.упражнения</w:t>
            </w:r>
          </w:p>
        </w:tc>
        <w:tc>
          <w:tcPr>
            <w:tcW w:w="1276" w:type="dxa"/>
          </w:tcPr>
          <w:p w:rsidR="00A54B46" w:rsidRPr="007E3EE7" w:rsidRDefault="00A54B46" w:rsidP="00174218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Урок №5</w:t>
            </w:r>
          </w:p>
        </w:tc>
        <w:tc>
          <w:tcPr>
            <w:tcW w:w="2440" w:type="dxa"/>
          </w:tcPr>
          <w:p w:rsidR="00A54B46" w:rsidRPr="007E3EE7" w:rsidRDefault="00A54B46" w:rsidP="0029705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hyperlink r:id="rId66" w:history="1">
              <w:r w:rsidRPr="007E3EE7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de-DE" w:eastAsia="en-US"/>
                </w:rPr>
                <w:t>https://classroom.google.com/u/0/c/MTY4NTI3Mjg1OTM3?cjc=vmgi23y</w:t>
              </w:r>
            </w:hyperlink>
            <w:r w:rsidRPr="007E3EE7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 xml:space="preserve">  Deutsch 8</w:t>
            </w:r>
          </w:p>
          <w:p w:rsidR="00A54B46" w:rsidRPr="007E3EE7" w:rsidRDefault="00A54B46" w:rsidP="0029705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8  Class code</w:t>
            </w:r>
          </w:p>
          <w:p w:rsidR="00A54B46" w:rsidRPr="007E3EE7" w:rsidRDefault="00A54B46" w:rsidP="0029705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wsyadqb</w:t>
            </w:r>
          </w:p>
        </w:tc>
        <w:tc>
          <w:tcPr>
            <w:tcW w:w="2378" w:type="dxa"/>
          </w:tcPr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>AB 46-48</w:t>
            </w:r>
          </w:p>
        </w:tc>
        <w:tc>
          <w:tcPr>
            <w:tcW w:w="1719" w:type="dxa"/>
          </w:tcPr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A54B46" w:rsidRPr="007E3EE7" w:rsidTr="00174218">
        <w:trPr>
          <w:trHeight w:val="863"/>
        </w:trPr>
        <w:tc>
          <w:tcPr>
            <w:tcW w:w="680" w:type="dxa"/>
          </w:tcPr>
          <w:p w:rsidR="00A54B46" w:rsidRPr="007E3EE7" w:rsidRDefault="00A54B46" w:rsidP="00174218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7E3EE7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      65</w:t>
            </w:r>
          </w:p>
        </w:tc>
        <w:tc>
          <w:tcPr>
            <w:tcW w:w="1305" w:type="dxa"/>
          </w:tcPr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Февраль, 3 неделя</w:t>
            </w:r>
          </w:p>
        </w:tc>
        <w:tc>
          <w:tcPr>
            <w:tcW w:w="5214" w:type="dxa"/>
          </w:tcPr>
          <w:p w:rsidR="00A54B46" w:rsidRPr="007E3EE7" w:rsidRDefault="00A54B46" w:rsidP="00174218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Совершенствование навыков чтения</w:t>
            </w:r>
          </w:p>
        </w:tc>
        <w:tc>
          <w:tcPr>
            <w:tcW w:w="1276" w:type="dxa"/>
          </w:tcPr>
          <w:p w:rsidR="00A54B46" w:rsidRPr="007E3EE7" w:rsidRDefault="00A54B46" w:rsidP="00174218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Урок №5</w:t>
            </w:r>
          </w:p>
        </w:tc>
        <w:tc>
          <w:tcPr>
            <w:tcW w:w="2440" w:type="dxa"/>
          </w:tcPr>
          <w:p w:rsidR="00A54B46" w:rsidRPr="007E3EE7" w:rsidRDefault="00A54B46" w:rsidP="0029705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hyperlink r:id="rId67" w:history="1">
              <w:r w:rsidRPr="007E3EE7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de-DE" w:eastAsia="en-US"/>
                </w:rPr>
                <w:t>https://classroom.google.com/u/0/c/MTY4NTI3Mjg1OTM3?cjc=vmgi23y</w:t>
              </w:r>
            </w:hyperlink>
            <w:r w:rsidRPr="007E3EE7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 xml:space="preserve">  Deutsch 8</w:t>
            </w:r>
          </w:p>
          <w:p w:rsidR="00A54B46" w:rsidRPr="007E3EE7" w:rsidRDefault="00A54B46" w:rsidP="0029705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8  Class code</w:t>
            </w:r>
          </w:p>
          <w:p w:rsidR="00A54B46" w:rsidRPr="007E3EE7" w:rsidRDefault="00A54B46" w:rsidP="0029705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wsyadqb</w:t>
            </w:r>
          </w:p>
        </w:tc>
        <w:tc>
          <w:tcPr>
            <w:tcW w:w="2378" w:type="dxa"/>
          </w:tcPr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S 47</w:t>
            </w:r>
          </w:p>
        </w:tc>
        <w:tc>
          <w:tcPr>
            <w:tcW w:w="1719" w:type="dxa"/>
          </w:tcPr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стр. 64 и используя фразы на S. 60</w:t>
            </w:r>
          </w:p>
        </w:tc>
      </w:tr>
      <w:tr w:rsidR="00A54B46" w:rsidRPr="007E3EE7" w:rsidTr="00174218">
        <w:trPr>
          <w:trHeight w:val="863"/>
        </w:trPr>
        <w:tc>
          <w:tcPr>
            <w:tcW w:w="680" w:type="dxa"/>
          </w:tcPr>
          <w:p w:rsidR="00A54B46" w:rsidRPr="007E3EE7" w:rsidRDefault="00A54B46" w:rsidP="00174218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7E3EE7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      66</w:t>
            </w:r>
          </w:p>
        </w:tc>
        <w:tc>
          <w:tcPr>
            <w:tcW w:w="1305" w:type="dxa"/>
          </w:tcPr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Февраль, 3 неделя</w:t>
            </w:r>
          </w:p>
        </w:tc>
        <w:tc>
          <w:tcPr>
            <w:tcW w:w="5214" w:type="dxa"/>
          </w:tcPr>
          <w:p w:rsidR="00A54B46" w:rsidRPr="007E3EE7" w:rsidRDefault="00A54B46" w:rsidP="00174218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Развитие диалогической речи</w:t>
            </w:r>
          </w:p>
        </w:tc>
        <w:tc>
          <w:tcPr>
            <w:tcW w:w="1276" w:type="dxa"/>
          </w:tcPr>
          <w:p w:rsidR="00A54B46" w:rsidRPr="007E3EE7" w:rsidRDefault="00A54B46" w:rsidP="00174218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Урок №5</w:t>
            </w:r>
          </w:p>
        </w:tc>
        <w:tc>
          <w:tcPr>
            <w:tcW w:w="2440" w:type="dxa"/>
          </w:tcPr>
          <w:p w:rsidR="00A54B46" w:rsidRPr="007E3EE7" w:rsidRDefault="00A54B46" w:rsidP="0029705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hyperlink r:id="rId68" w:history="1">
              <w:r w:rsidRPr="007E3EE7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de-DE" w:eastAsia="en-US"/>
                </w:rPr>
                <w:t>https://classroom.google.com/u/0/c/MTY4NTI3Mjg1OTM3?cjc=vmgi23y</w:t>
              </w:r>
            </w:hyperlink>
            <w:r w:rsidRPr="007E3EE7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 xml:space="preserve">  Deutsch 8</w:t>
            </w:r>
          </w:p>
          <w:p w:rsidR="00A54B46" w:rsidRPr="007E3EE7" w:rsidRDefault="00A54B46" w:rsidP="0029705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8  Class code</w:t>
            </w:r>
          </w:p>
          <w:p w:rsidR="00A54B46" w:rsidRPr="007E3EE7" w:rsidRDefault="00A54B46" w:rsidP="0029705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wsyadqb</w:t>
            </w:r>
          </w:p>
        </w:tc>
        <w:tc>
          <w:tcPr>
            <w:tcW w:w="2378" w:type="dxa"/>
          </w:tcPr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>Was willst du fuer die Umwelt tun?</w:t>
            </w:r>
          </w:p>
        </w:tc>
        <w:tc>
          <w:tcPr>
            <w:tcW w:w="1719" w:type="dxa"/>
          </w:tcPr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</w:p>
        </w:tc>
      </w:tr>
      <w:tr w:rsidR="00A54B46" w:rsidRPr="007E3EE7" w:rsidTr="00174218">
        <w:trPr>
          <w:trHeight w:val="863"/>
        </w:trPr>
        <w:tc>
          <w:tcPr>
            <w:tcW w:w="680" w:type="dxa"/>
          </w:tcPr>
          <w:p w:rsidR="00A54B46" w:rsidRPr="007E3EE7" w:rsidRDefault="00A54B46" w:rsidP="00174218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7E3EE7">
              <w:rPr>
                <w:rFonts w:ascii="Times New Roman" w:eastAsia="Times New Roman" w:hAnsi="Times New Roman"/>
                <w:bCs/>
                <w:sz w:val="24"/>
                <w:szCs w:val="24"/>
                <w:lang w:val="de-DE" w:eastAsia="en-US"/>
              </w:rPr>
              <w:t xml:space="preserve">     </w:t>
            </w:r>
            <w:r w:rsidRPr="007E3EE7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1305" w:type="dxa"/>
          </w:tcPr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Февраль, 3 неделя</w:t>
            </w:r>
          </w:p>
        </w:tc>
        <w:tc>
          <w:tcPr>
            <w:tcW w:w="5214" w:type="dxa"/>
          </w:tcPr>
          <w:p w:rsidR="00A54B46" w:rsidRPr="007E3EE7" w:rsidRDefault="00A54B46" w:rsidP="00174218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 xml:space="preserve">Активизация грамматического материала. </w:t>
            </w:r>
          </w:p>
        </w:tc>
        <w:tc>
          <w:tcPr>
            <w:tcW w:w="1276" w:type="dxa"/>
          </w:tcPr>
          <w:p w:rsidR="00A54B46" w:rsidRPr="007E3EE7" w:rsidRDefault="00A54B46" w:rsidP="00174218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Урок №5</w:t>
            </w:r>
          </w:p>
        </w:tc>
        <w:tc>
          <w:tcPr>
            <w:tcW w:w="2440" w:type="dxa"/>
          </w:tcPr>
          <w:p w:rsidR="00A54B46" w:rsidRPr="007E3EE7" w:rsidRDefault="00A54B46" w:rsidP="0029705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hyperlink r:id="rId69" w:history="1">
              <w:r w:rsidRPr="007E3EE7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de-DE" w:eastAsia="en-US"/>
                </w:rPr>
                <w:t>https://classroom.google.com/u/0/c/MTY4NTI3Mjg1OTM3?cjc=vmgi23y</w:t>
              </w:r>
            </w:hyperlink>
            <w:r w:rsidRPr="007E3EE7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 xml:space="preserve">  Deutsch 8</w:t>
            </w:r>
          </w:p>
          <w:p w:rsidR="00A54B46" w:rsidRPr="007E3EE7" w:rsidRDefault="00A54B46" w:rsidP="0029705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8  Class code</w:t>
            </w:r>
          </w:p>
          <w:p w:rsidR="00A54B46" w:rsidRPr="007E3EE7" w:rsidRDefault="00A54B46" w:rsidP="0029705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wsyadqb</w:t>
            </w:r>
          </w:p>
        </w:tc>
        <w:tc>
          <w:tcPr>
            <w:tcW w:w="2378" w:type="dxa"/>
          </w:tcPr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>Wie und wo moechtet ihr mal leben?</w:t>
            </w:r>
          </w:p>
        </w:tc>
        <w:tc>
          <w:tcPr>
            <w:tcW w:w="1719" w:type="dxa"/>
          </w:tcPr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A54B46" w:rsidRPr="007E3EE7" w:rsidTr="00174218">
        <w:trPr>
          <w:trHeight w:val="863"/>
        </w:trPr>
        <w:tc>
          <w:tcPr>
            <w:tcW w:w="680" w:type="dxa"/>
          </w:tcPr>
          <w:p w:rsidR="00A54B46" w:rsidRPr="007E3EE7" w:rsidRDefault="00A54B46" w:rsidP="00174218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7E3EE7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    68</w:t>
            </w:r>
          </w:p>
        </w:tc>
        <w:tc>
          <w:tcPr>
            <w:tcW w:w="1305" w:type="dxa"/>
          </w:tcPr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Февраль, 4 неделя</w:t>
            </w:r>
          </w:p>
        </w:tc>
        <w:tc>
          <w:tcPr>
            <w:tcW w:w="5214" w:type="dxa"/>
          </w:tcPr>
          <w:p w:rsidR="00A54B46" w:rsidRPr="007E3EE7" w:rsidRDefault="00A54B46" w:rsidP="00174218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Обсуждение фильма Тест</w:t>
            </w:r>
          </w:p>
        </w:tc>
        <w:tc>
          <w:tcPr>
            <w:tcW w:w="1276" w:type="dxa"/>
          </w:tcPr>
          <w:p w:rsidR="00A54B46" w:rsidRPr="007E3EE7" w:rsidRDefault="00A54B46" w:rsidP="00174218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Урок №5</w:t>
            </w:r>
          </w:p>
        </w:tc>
        <w:tc>
          <w:tcPr>
            <w:tcW w:w="2440" w:type="dxa"/>
          </w:tcPr>
          <w:p w:rsidR="00A54B46" w:rsidRPr="007E3EE7" w:rsidRDefault="00A54B46" w:rsidP="0029705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hyperlink r:id="rId70" w:history="1">
              <w:r w:rsidRPr="007E3EE7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de-DE" w:eastAsia="en-US"/>
                </w:rPr>
                <w:t>https://classroom.google.com/u/0/c/MTY4NTI3Mjg1OTM3?cjc=vmgi23y</w:t>
              </w:r>
            </w:hyperlink>
            <w:r w:rsidRPr="007E3EE7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 xml:space="preserve">  Deutsch 8</w:t>
            </w:r>
          </w:p>
          <w:p w:rsidR="00A54B46" w:rsidRPr="007E3EE7" w:rsidRDefault="00A54B46" w:rsidP="0029705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8  Class code</w:t>
            </w:r>
          </w:p>
          <w:p w:rsidR="00A54B46" w:rsidRPr="007E3EE7" w:rsidRDefault="00A54B46" w:rsidP="0029705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wsyadqb</w:t>
            </w:r>
          </w:p>
        </w:tc>
        <w:tc>
          <w:tcPr>
            <w:tcW w:w="2378" w:type="dxa"/>
          </w:tcPr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Unendliche Geschichte</w:t>
            </w:r>
          </w:p>
        </w:tc>
        <w:tc>
          <w:tcPr>
            <w:tcW w:w="1719" w:type="dxa"/>
          </w:tcPr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A54B46" w:rsidRPr="007E3EE7" w:rsidTr="00174218">
        <w:trPr>
          <w:trHeight w:val="863"/>
        </w:trPr>
        <w:tc>
          <w:tcPr>
            <w:tcW w:w="680" w:type="dxa"/>
          </w:tcPr>
          <w:p w:rsidR="00A54B46" w:rsidRPr="007E3EE7" w:rsidRDefault="00A54B46" w:rsidP="00174218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</w:pPr>
            <w:r w:rsidRPr="007E3EE7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    69</w:t>
            </w:r>
            <w:r w:rsidRPr="007E3EE7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305" w:type="dxa"/>
          </w:tcPr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Февраль, 4 неделя</w:t>
            </w:r>
          </w:p>
        </w:tc>
        <w:tc>
          <w:tcPr>
            <w:tcW w:w="5214" w:type="dxa"/>
          </w:tcPr>
          <w:p w:rsidR="00A54B46" w:rsidRPr="007E3EE7" w:rsidRDefault="00A54B46" w:rsidP="00174218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Систематизация лексико-грамматического мате-риала</w:t>
            </w:r>
          </w:p>
        </w:tc>
        <w:tc>
          <w:tcPr>
            <w:tcW w:w="1276" w:type="dxa"/>
          </w:tcPr>
          <w:p w:rsidR="00A54B46" w:rsidRPr="007E3EE7" w:rsidRDefault="00A54B46" w:rsidP="00174218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Урок №5</w:t>
            </w:r>
          </w:p>
        </w:tc>
        <w:tc>
          <w:tcPr>
            <w:tcW w:w="2440" w:type="dxa"/>
          </w:tcPr>
          <w:p w:rsidR="00A54B46" w:rsidRPr="007E3EE7" w:rsidRDefault="00A54B46" w:rsidP="0029705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hyperlink r:id="rId71" w:history="1">
              <w:r w:rsidRPr="007E3EE7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de-DE" w:eastAsia="en-US"/>
                </w:rPr>
                <w:t>https://classroom.google.com/u/0/c/MTY4NTI3Mjg1OTM3?cjc=vmgi23y</w:t>
              </w:r>
            </w:hyperlink>
            <w:r w:rsidRPr="007E3EE7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 xml:space="preserve">  Deutsch 8</w:t>
            </w:r>
          </w:p>
          <w:p w:rsidR="00A54B46" w:rsidRPr="007E3EE7" w:rsidRDefault="00A54B46" w:rsidP="0029705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8  Class code</w:t>
            </w:r>
          </w:p>
          <w:p w:rsidR="00A54B46" w:rsidRPr="007E3EE7" w:rsidRDefault="00A54B46" w:rsidP="0029705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wsyadqb</w:t>
            </w:r>
          </w:p>
        </w:tc>
        <w:tc>
          <w:tcPr>
            <w:tcW w:w="2378" w:type="dxa"/>
          </w:tcPr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19" w:type="dxa"/>
          </w:tcPr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A54B46" w:rsidRPr="007E3EE7" w:rsidTr="00297056">
        <w:trPr>
          <w:trHeight w:val="863"/>
        </w:trPr>
        <w:tc>
          <w:tcPr>
            <w:tcW w:w="680" w:type="dxa"/>
          </w:tcPr>
          <w:p w:rsidR="00A54B46" w:rsidRPr="007E3EE7" w:rsidRDefault="00A54B46" w:rsidP="0029705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332" w:type="dxa"/>
            <w:gridSpan w:val="6"/>
          </w:tcPr>
          <w:p w:rsidR="00A54B46" w:rsidRPr="007E3EE7" w:rsidRDefault="00A54B46" w:rsidP="00297056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 6. Путешествие по Рейну.</w:t>
            </w:r>
          </w:p>
        </w:tc>
      </w:tr>
      <w:tr w:rsidR="00A54B46" w:rsidRPr="007E3EE7" w:rsidTr="00174218">
        <w:trPr>
          <w:trHeight w:val="863"/>
        </w:trPr>
        <w:tc>
          <w:tcPr>
            <w:tcW w:w="680" w:type="dxa"/>
          </w:tcPr>
          <w:p w:rsidR="00A54B46" w:rsidRPr="007E3EE7" w:rsidRDefault="00A54B46" w:rsidP="00174218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7E3EE7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    70</w:t>
            </w:r>
          </w:p>
        </w:tc>
        <w:tc>
          <w:tcPr>
            <w:tcW w:w="1305" w:type="dxa"/>
          </w:tcPr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Февраль, 4 неделя</w:t>
            </w:r>
          </w:p>
        </w:tc>
        <w:tc>
          <w:tcPr>
            <w:tcW w:w="5214" w:type="dxa"/>
          </w:tcPr>
          <w:p w:rsidR="00A54B46" w:rsidRPr="007E3EE7" w:rsidRDefault="00A54B46" w:rsidP="00174218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Введение лексики</w:t>
            </w:r>
          </w:p>
        </w:tc>
        <w:tc>
          <w:tcPr>
            <w:tcW w:w="1276" w:type="dxa"/>
          </w:tcPr>
          <w:p w:rsidR="00A54B46" w:rsidRPr="007E3EE7" w:rsidRDefault="00A54B46" w:rsidP="00174218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Урок №6</w:t>
            </w:r>
          </w:p>
        </w:tc>
        <w:tc>
          <w:tcPr>
            <w:tcW w:w="2440" w:type="dxa"/>
          </w:tcPr>
          <w:p w:rsidR="00A54B46" w:rsidRPr="007E3EE7" w:rsidRDefault="00A54B46" w:rsidP="0029705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hyperlink r:id="rId72" w:history="1">
              <w:r w:rsidRPr="007E3EE7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de-DE" w:eastAsia="en-US"/>
                </w:rPr>
                <w:t>https://classroom.google.com/u/0/c/MTY4NTI3Mjg1OTM3?cjc=vmgi23y</w:t>
              </w:r>
            </w:hyperlink>
            <w:r w:rsidRPr="007E3EE7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 xml:space="preserve">  Deutsch 8</w:t>
            </w:r>
          </w:p>
          <w:p w:rsidR="00A54B46" w:rsidRPr="007E3EE7" w:rsidRDefault="00A54B46" w:rsidP="0029705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8  Class code</w:t>
            </w:r>
          </w:p>
          <w:p w:rsidR="00A54B46" w:rsidRPr="007E3EE7" w:rsidRDefault="00A54B46" w:rsidP="0029705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wsyadqb</w:t>
            </w:r>
          </w:p>
        </w:tc>
        <w:tc>
          <w:tcPr>
            <w:tcW w:w="2378" w:type="dxa"/>
          </w:tcPr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S.49-50</w:t>
            </w:r>
          </w:p>
        </w:tc>
        <w:tc>
          <w:tcPr>
            <w:tcW w:w="1719" w:type="dxa"/>
          </w:tcPr>
          <w:p w:rsidR="00A54B46" w:rsidRPr="007E3EE7" w:rsidRDefault="00A54B46" w:rsidP="00174218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A54B46" w:rsidRPr="007E3EE7" w:rsidTr="00174218">
        <w:trPr>
          <w:trHeight w:val="863"/>
        </w:trPr>
        <w:tc>
          <w:tcPr>
            <w:tcW w:w="680" w:type="dxa"/>
          </w:tcPr>
          <w:p w:rsidR="00A54B46" w:rsidRPr="007E3EE7" w:rsidRDefault="00A54B46" w:rsidP="00174218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7E3EE7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    71</w:t>
            </w:r>
          </w:p>
        </w:tc>
        <w:tc>
          <w:tcPr>
            <w:tcW w:w="1305" w:type="dxa"/>
          </w:tcPr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Март, 1 неделя</w:t>
            </w:r>
          </w:p>
        </w:tc>
        <w:tc>
          <w:tcPr>
            <w:tcW w:w="5214" w:type="dxa"/>
          </w:tcPr>
          <w:p w:rsidR="00A54B46" w:rsidRPr="007E3EE7" w:rsidRDefault="00A54B46" w:rsidP="00174218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Активизация грамм.материала (предлоги, сложные слова, артикли в разных падежах)</w:t>
            </w:r>
          </w:p>
        </w:tc>
        <w:tc>
          <w:tcPr>
            <w:tcW w:w="1276" w:type="dxa"/>
          </w:tcPr>
          <w:p w:rsidR="00A54B46" w:rsidRPr="007E3EE7" w:rsidRDefault="00A54B46" w:rsidP="00174218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Урок №6</w:t>
            </w:r>
          </w:p>
        </w:tc>
        <w:tc>
          <w:tcPr>
            <w:tcW w:w="2440" w:type="dxa"/>
          </w:tcPr>
          <w:p w:rsidR="00A54B46" w:rsidRPr="007E3EE7" w:rsidRDefault="00A54B46" w:rsidP="0022644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hyperlink r:id="rId73" w:history="1">
              <w:r w:rsidRPr="007E3EE7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de-DE" w:eastAsia="en-US"/>
                </w:rPr>
                <w:t>https://classroom.google.com/u/0/c/MTY4NTI3Mjg1OTM3?cjc=vmgi23y</w:t>
              </w:r>
            </w:hyperlink>
            <w:r w:rsidRPr="007E3EE7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 xml:space="preserve">  Deutsch 8</w:t>
            </w:r>
          </w:p>
          <w:p w:rsidR="00A54B46" w:rsidRPr="007E3EE7" w:rsidRDefault="00A54B46" w:rsidP="0022644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8  Class code</w:t>
            </w:r>
          </w:p>
          <w:p w:rsidR="00A54B46" w:rsidRPr="007E3EE7" w:rsidRDefault="00A54B46" w:rsidP="0022644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wsyadqb</w:t>
            </w:r>
          </w:p>
        </w:tc>
        <w:tc>
          <w:tcPr>
            <w:tcW w:w="2378" w:type="dxa"/>
          </w:tcPr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S.</w:t>
            </w:r>
            <w:r w:rsidRPr="007E3EE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55-56</w:t>
            </w:r>
          </w:p>
        </w:tc>
        <w:tc>
          <w:tcPr>
            <w:tcW w:w="1719" w:type="dxa"/>
          </w:tcPr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A54B46" w:rsidRPr="007E3EE7" w:rsidTr="00174218">
        <w:trPr>
          <w:trHeight w:val="863"/>
        </w:trPr>
        <w:tc>
          <w:tcPr>
            <w:tcW w:w="680" w:type="dxa"/>
          </w:tcPr>
          <w:p w:rsidR="00A54B46" w:rsidRPr="007E3EE7" w:rsidRDefault="00A54B46" w:rsidP="00174218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7E3EE7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    72</w:t>
            </w:r>
          </w:p>
        </w:tc>
        <w:tc>
          <w:tcPr>
            <w:tcW w:w="1305" w:type="dxa"/>
          </w:tcPr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Март, 1 неделя</w:t>
            </w:r>
          </w:p>
        </w:tc>
        <w:tc>
          <w:tcPr>
            <w:tcW w:w="5214" w:type="dxa"/>
          </w:tcPr>
          <w:p w:rsidR="00A54B46" w:rsidRPr="007E3EE7" w:rsidRDefault="00A54B46" w:rsidP="00174218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Аудирование</w:t>
            </w:r>
          </w:p>
        </w:tc>
        <w:tc>
          <w:tcPr>
            <w:tcW w:w="1276" w:type="dxa"/>
          </w:tcPr>
          <w:p w:rsidR="00A54B46" w:rsidRPr="007E3EE7" w:rsidRDefault="00A54B46" w:rsidP="00174218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Урок №6</w:t>
            </w:r>
          </w:p>
        </w:tc>
        <w:tc>
          <w:tcPr>
            <w:tcW w:w="2440" w:type="dxa"/>
          </w:tcPr>
          <w:p w:rsidR="00A54B46" w:rsidRPr="007E3EE7" w:rsidRDefault="00A54B46" w:rsidP="0022644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hyperlink r:id="rId74" w:history="1">
              <w:r w:rsidRPr="007E3EE7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de-DE" w:eastAsia="en-US"/>
                </w:rPr>
                <w:t>https://classroom.google.com/u/0/c/MTY4NTI3Mjg1OTM3?cjc=vmgi23y</w:t>
              </w:r>
            </w:hyperlink>
            <w:r w:rsidRPr="007E3EE7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 xml:space="preserve">  Deutsch 8</w:t>
            </w:r>
          </w:p>
          <w:p w:rsidR="00A54B46" w:rsidRPr="007E3EE7" w:rsidRDefault="00A54B46" w:rsidP="0022644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8  Class code</w:t>
            </w:r>
          </w:p>
          <w:p w:rsidR="00A54B46" w:rsidRPr="007E3EE7" w:rsidRDefault="00A54B46" w:rsidP="0022644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wsyadqb</w:t>
            </w:r>
          </w:p>
        </w:tc>
        <w:tc>
          <w:tcPr>
            <w:tcW w:w="2378" w:type="dxa"/>
          </w:tcPr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Аудио-материалы к учебнику</w:t>
            </w:r>
          </w:p>
        </w:tc>
        <w:tc>
          <w:tcPr>
            <w:tcW w:w="1719" w:type="dxa"/>
          </w:tcPr>
          <w:p w:rsidR="00A54B46" w:rsidRPr="007E3EE7" w:rsidRDefault="00A54B46" w:rsidP="00174218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A54B46" w:rsidRPr="007E3EE7" w:rsidTr="00174218">
        <w:trPr>
          <w:trHeight w:val="863"/>
        </w:trPr>
        <w:tc>
          <w:tcPr>
            <w:tcW w:w="680" w:type="dxa"/>
          </w:tcPr>
          <w:p w:rsidR="00A54B46" w:rsidRPr="007E3EE7" w:rsidRDefault="00A54B46" w:rsidP="00174218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7E3EE7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    73</w:t>
            </w:r>
          </w:p>
        </w:tc>
        <w:tc>
          <w:tcPr>
            <w:tcW w:w="1305" w:type="dxa"/>
          </w:tcPr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Март, 1 неделя</w:t>
            </w:r>
          </w:p>
        </w:tc>
        <w:tc>
          <w:tcPr>
            <w:tcW w:w="5214" w:type="dxa"/>
          </w:tcPr>
          <w:p w:rsidR="00A54B46" w:rsidRPr="007E3EE7" w:rsidRDefault="00A54B46" w:rsidP="00174218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Лексико-грамм.упражнения</w:t>
            </w:r>
          </w:p>
        </w:tc>
        <w:tc>
          <w:tcPr>
            <w:tcW w:w="1276" w:type="dxa"/>
          </w:tcPr>
          <w:p w:rsidR="00A54B46" w:rsidRPr="007E3EE7" w:rsidRDefault="00A54B46" w:rsidP="00174218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Урок №6</w:t>
            </w:r>
          </w:p>
        </w:tc>
        <w:tc>
          <w:tcPr>
            <w:tcW w:w="2440" w:type="dxa"/>
          </w:tcPr>
          <w:p w:rsidR="00A54B46" w:rsidRPr="007E3EE7" w:rsidRDefault="00A54B46" w:rsidP="0029705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hyperlink r:id="rId75" w:history="1">
              <w:r w:rsidRPr="007E3EE7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de-DE" w:eastAsia="en-US"/>
                </w:rPr>
                <w:t>https://classroom.google.com/u/0/c/MTY4NTI3Mjg1OTM3?cjc=vmgi23y</w:t>
              </w:r>
            </w:hyperlink>
            <w:r w:rsidRPr="007E3EE7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 xml:space="preserve">  Deutsch 8</w:t>
            </w:r>
          </w:p>
          <w:p w:rsidR="00A54B46" w:rsidRPr="007E3EE7" w:rsidRDefault="00A54B46" w:rsidP="0029705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8  Class code</w:t>
            </w:r>
          </w:p>
          <w:p w:rsidR="00A54B46" w:rsidRPr="007E3EE7" w:rsidRDefault="00A54B46" w:rsidP="0029705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wsyadqb</w:t>
            </w:r>
          </w:p>
        </w:tc>
        <w:tc>
          <w:tcPr>
            <w:tcW w:w="2378" w:type="dxa"/>
          </w:tcPr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S.</w:t>
            </w:r>
            <w:r w:rsidRPr="007E3EE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52-</w:t>
            </w:r>
            <w:r w:rsidRPr="007E3EE7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53</w:t>
            </w:r>
          </w:p>
        </w:tc>
        <w:tc>
          <w:tcPr>
            <w:tcW w:w="1719" w:type="dxa"/>
          </w:tcPr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A54B46" w:rsidRPr="007E3EE7" w:rsidTr="00174218">
        <w:trPr>
          <w:trHeight w:val="863"/>
        </w:trPr>
        <w:tc>
          <w:tcPr>
            <w:tcW w:w="680" w:type="dxa"/>
          </w:tcPr>
          <w:p w:rsidR="00A54B46" w:rsidRPr="007E3EE7" w:rsidRDefault="00A54B46" w:rsidP="00174218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7E3EE7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    74</w:t>
            </w:r>
          </w:p>
        </w:tc>
        <w:tc>
          <w:tcPr>
            <w:tcW w:w="1305" w:type="dxa"/>
          </w:tcPr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Март, 2 неделя</w:t>
            </w:r>
          </w:p>
        </w:tc>
        <w:tc>
          <w:tcPr>
            <w:tcW w:w="5214" w:type="dxa"/>
          </w:tcPr>
          <w:p w:rsidR="00A54B46" w:rsidRPr="007E3EE7" w:rsidRDefault="00A54B46" w:rsidP="00174218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Развитие диалогической речи</w:t>
            </w:r>
          </w:p>
        </w:tc>
        <w:tc>
          <w:tcPr>
            <w:tcW w:w="1276" w:type="dxa"/>
          </w:tcPr>
          <w:p w:rsidR="00A54B46" w:rsidRPr="007E3EE7" w:rsidRDefault="00A54B46" w:rsidP="00174218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Урок №6</w:t>
            </w:r>
          </w:p>
        </w:tc>
        <w:tc>
          <w:tcPr>
            <w:tcW w:w="2440" w:type="dxa"/>
          </w:tcPr>
          <w:p w:rsidR="00A54B46" w:rsidRPr="007E3EE7" w:rsidRDefault="00A54B46" w:rsidP="0029705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hyperlink r:id="rId76" w:history="1">
              <w:r w:rsidRPr="007E3EE7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de-DE" w:eastAsia="en-US"/>
                </w:rPr>
                <w:t>https://classroom.google.com/u/0/c/MTY4NTI3Mjg1OTM3?cjc=vmgi23y</w:t>
              </w:r>
            </w:hyperlink>
            <w:r w:rsidRPr="007E3EE7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 xml:space="preserve">  Deutsch 8</w:t>
            </w:r>
          </w:p>
          <w:p w:rsidR="00A54B46" w:rsidRPr="007E3EE7" w:rsidRDefault="00A54B46" w:rsidP="0029705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8  Class code</w:t>
            </w:r>
          </w:p>
          <w:p w:rsidR="00A54B46" w:rsidRPr="007E3EE7" w:rsidRDefault="00A54B46" w:rsidP="0029705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wsyadqb</w:t>
            </w:r>
          </w:p>
        </w:tc>
        <w:tc>
          <w:tcPr>
            <w:tcW w:w="2378" w:type="dxa"/>
          </w:tcPr>
          <w:p w:rsidR="00A54B46" w:rsidRPr="007E3EE7" w:rsidRDefault="00A54B46" w:rsidP="00174218">
            <w:pPr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Reiseplaene</w:t>
            </w:r>
          </w:p>
        </w:tc>
        <w:tc>
          <w:tcPr>
            <w:tcW w:w="1719" w:type="dxa"/>
          </w:tcPr>
          <w:p w:rsidR="00A54B46" w:rsidRPr="007E3EE7" w:rsidRDefault="00A54B46" w:rsidP="00174218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A54B46" w:rsidRPr="007E3EE7" w:rsidTr="00174218">
        <w:trPr>
          <w:trHeight w:val="863"/>
        </w:trPr>
        <w:tc>
          <w:tcPr>
            <w:tcW w:w="680" w:type="dxa"/>
          </w:tcPr>
          <w:p w:rsidR="00A54B46" w:rsidRPr="007E3EE7" w:rsidRDefault="00A54B46" w:rsidP="00174218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7E3EE7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    75</w:t>
            </w:r>
          </w:p>
        </w:tc>
        <w:tc>
          <w:tcPr>
            <w:tcW w:w="1305" w:type="dxa"/>
          </w:tcPr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Март, 2 неделя</w:t>
            </w:r>
          </w:p>
        </w:tc>
        <w:tc>
          <w:tcPr>
            <w:tcW w:w="5214" w:type="dxa"/>
          </w:tcPr>
          <w:p w:rsidR="00A54B46" w:rsidRPr="007E3EE7" w:rsidRDefault="00A54B46" w:rsidP="00174218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Развитие выборочного чтения</w:t>
            </w:r>
          </w:p>
        </w:tc>
        <w:tc>
          <w:tcPr>
            <w:tcW w:w="1276" w:type="dxa"/>
          </w:tcPr>
          <w:p w:rsidR="00A54B46" w:rsidRPr="007E3EE7" w:rsidRDefault="00A54B46" w:rsidP="00174218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Урок №6</w:t>
            </w:r>
          </w:p>
        </w:tc>
        <w:tc>
          <w:tcPr>
            <w:tcW w:w="2440" w:type="dxa"/>
          </w:tcPr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78" w:type="dxa"/>
          </w:tcPr>
          <w:p w:rsidR="00A54B46" w:rsidRPr="007E3EE7" w:rsidRDefault="00A54B46" w:rsidP="00174218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  <w:lang w:val="en-US"/>
              </w:rPr>
              <w:t>AB S 52</w:t>
            </w:r>
          </w:p>
        </w:tc>
        <w:tc>
          <w:tcPr>
            <w:tcW w:w="1719" w:type="dxa"/>
          </w:tcPr>
          <w:p w:rsidR="00A54B46" w:rsidRPr="007E3EE7" w:rsidRDefault="00A54B46" w:rsidP="00174218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A54B46" w:rsidRPr="007E3EE7" w:rsidTr="00174218">
        <w:trPr>
          <w:trHeight w:val="863"/>
        </w:trPr>
        <w:tc>
          <w:tcPr>
            <w:tcW w:w="680" w:type="dxa"/>
          </w:tcPr>
          <w:p w:rsidR="00A54B46" w:rsidRPr="007E3EE7" w:rsidRDefault="00A54B46" w:rsidP="00174218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7E3EE7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   76</w:t>
            </w:r>
          </w:p>
        </w:tc>
        <w:tc>
          <w:tcPr>
            <w:tcW w:w="1305" w:type="dxa"/>
          </w:tcPr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Март, 2 неделя</w:t>
            </w:r>
          </w:p>
        </w:tc>
        <w:tc>
          <w:tcPr>
            <w:tcW w:w="5214" w:type="dxa"/>
          </w:tcPr>
          <w:p w:rsidR="00A54B46" w:rsidRPr="007E3EE7" w:rsidRDefault="00A54B46" w:rsidP="00174218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Лексико-грамм.упражнения</w:t>
            </w:r>
          </w:p>
        </w:tc>
        <w:tc>
          <w:tcPr>
            <w:tcW w:w="1276" w:type="dxa"/>
          </w:tcPr>
          <w:p w:rsidR="00A54B46" w:rsidRPr="007E3EE7" w:rsidRDefault="00A54B46" w:rsidP="00174218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Урок №6</w:t>
            </w:r>
          </w:p>
        </w:tc>
        <w:tc>
          <w:tcPr>
            <w:tcW w:w="2440" w:type="dxa"/>
          </w:tcPr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78" w:type="dxa"/>
          </w:tcPr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S 54</w:t>
            </w:r>
          </w:p>
        </w:tc>
        <w:tc>
          <w:tcPr>
            <w:tcW w:w="1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A54B46" w:rsidRPr="007E3EE7" w:rsidTr="00174218">
        <w:trPr>
          <w:trHeight w:val="863"/>
        </w:trPr>
        <w:tc>
          <w:tcPr>
            <w:tcW w:w="680" w:type="dxa"/>
          </w:tcPr>
          <w:p w:rsidR="00A54B46" w:rsidRPr="007E3EE7" w:rsidRDefault="00A54B46" w:rsidP="00174218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7E3EE7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   77</w:t>
            </w:r>
          </w:p>
        </w:tc>
        <w:tc>
          <w:tcPr>
            <w:tcW w:w="1305" w:type="dxa"/>
          </w:tcPr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Март, 3 неделя</w:t>
            </w:r>
          </w:p>
        </w:tc>
        <w:tc>
          <w:tcPr>
            <w:tcW w:w="5214" w:type="dxa"/>
          </w:tcPr>
          <w:p w:rsidR="00A54B46" w:rsidRPr="007E3EE7" w:rsidRDefault="00A54B46" w:rsidP="00174218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Развитие навыков диалогической речи</w:t>
            </w:r>
          </w:p>
        </w:tc>
        <w:tc>
          <w:tcPr>
            <w:tcW w:w="1276" w:type="dxa"/>
          </w:tcPr>
          <w:p w:rsidR="00A54B46" w:rsidRPr="007E3EE7" w:rsidRDefault="00A54B46" w:rsidP="00174218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Урок №6</w:t>
            </w:r>
          </w:p>
        </w:tc>
        <w:tc>
          <w:tcPr>
            <w:tcW w:w="2440" w:type="dxa"/>
          </w:tcPr>
          <w:p w:rsidR="00A54B46" w:rsidRPr="007E3EE7" w:rsidRDefault="00A54B46" w:rsidP="0029705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hyperlink r:id="rId77" w:history="1">
              <w:r w:rsidRPr="007E3EE7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de-DE" w:eastAsia="en-US"/>
                </w:rPr>
                <w:t>https://classroom.google.com/u/0/c/MTY4NTI3Mjg1OTM3?cjc=vmgi23y</w:t>
              </w:r>
            </w:hyperlink>
            <w:r w:rsidRPr="007E3EE7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 xml:space="preserve">  Deutsch 8</w:t>
            </w:r>
          </w:p>
          <w:p w:rsidR="00A54B46" w:rsidRPr="007E3EE7" w:rsidRDefault="00A54B46" w:rsidP="0029705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8  Class code</w:t>
            </w:r>
          </w:p>
          <w:p w:rsidR="00A54B46" w:rsidRPr="007E3EE7" w:rsidRDefault="00A54B46" w:rsidP="0029705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wsyadqb</w:t>
            </w:r>
          </w:p>
        </w:tc>
        <w:tc>
          <w:tcPr>
            <w:tcW w:w="2378" w:type="dxa"/>
          </w:tcPr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>Kann man ohne Reisen leben?</w:t>
            </w:r>
          </w:p>
        </w:tc>
        <w:tc>
          <w:tcPr>
            <w:tcW w:w="1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A54B46" w:rsidRPr="007E3EE7" w:rsidTr="00174218">
        <w:trPr>
          <w:trHeight w:val="863"/>
        </w:trPr>
        <w:tc>
          <w:tcPr>
            <w:tcW w:w="680" w:type="dxa"/>
          </w:tcPr>
          <w:p w:rsidR="00A54B46" w:rsidRPr="007E3EE7" w:rsidRDefault="00A54B46" w:rsidP="00174218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7E3EE7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  78</w:t>
            </w:r>
          </w:p>
        </w:tc>
        <w:tc>
          <w:tcPr>
            <w:tcW w:w="1305" w:type="dxa"/>
          </w:tcPr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Март, 3 неделя</w:t>
            </w:r>
          </w:p>
        </w:tc>
        <w:tc>
          <w:tcPr>
            <w:tcW w:w="5214" w:type="dxa"/>
          </w:tcPr>
          <w:p w:rsidR="00A54B46" w:rsidRPr="007E3EE7" w:rsidRDefault="00A54B46" w:rsidP="00174218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Аудирование</w:t>
            </w:r>
          </w:p>
        </w:tc>
        <w:tc>
          <w:tcPr>
            <w:tcW w:w="1276" w:type="dxa"/>
          </w:tcPr>
          <w:p w:rsidR="00A54B46" w:rsidRPr="007E3EE7" w:rsidRDefault="00A54B46" w:rsidP="00174218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Урок №6</w:t>
            </w:r>
          </w:p>
        </w:tc>
        <w:tc>
          <w:tcPr>
            <w:tcW w:w="2440" w:type="dxa"/>
          </w:tcPr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78" w:type="dxa"/>
          </w:tcPr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Аудио-материалы к учебнику</w:t>
            </w:r>
          </w:p>
        </w:tc>
        <w:tc>
          <w:tcPr>
            <w:tcW w:w="1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A54B46" w:rsidRPr="007E3EE7" w:rsidTr="00174218">
        <w:trPr>
          <w:trHeight w:val="863"/>
        </w:trPr>
        <w:tc>
          <w:tcPr>
            <w:tcW w:w="680" w:type="dxa"/>
          </w:tcPr>
          <w:p w:rsidR="00A54B46" w:rsidRPr="007E3EE7" w:rsidRDefault="00A54B46" w:rsidP="00174218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7E3EE7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  79</w:t>
            </w:r>
          </w:p>
        </w:tc>
        <w:tc>
          <w:tcPr>
            <w:tcW w:w="1305" w:type="dxa"/>
          </w:tcPr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Март, 3 неделя</w:t>
            </w:r>
          </w:p>
        </w:tc>
        <w:tc>
          <w:tcPr>
            <w:tcW w:w="5214" w:type="dxa"/>
          </w:tcPr>
          <w:p w:rsidR="00A54B46" w:rsidRPr="007E3EE7" w:rsidRDefault="00A54B46" w:rsidP="00174218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Повторение лексики</w:t>
            </w:r>
          </w:p>
        </w:tc>
        <w:tc>
          <w:tcPr>
            <w:tcW w:w="1276" w:type="dxa"/>
          </w:tcPr>
          <w:p w:rsidR="00A54B46" w:rsidRPr="007E3EE7" w:rsidRDefault="00A54B46" w:rsidP="00174218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Урок №6</w:t>
            </w:r>
          </w:p>
        </w:tc>
        <w:tc>
          <w:tcPr>
            <w:tcW w:w="2440" w:type="dxa"/>
          </w:tcPr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78" w:type="dxa"/>
          </w:tcPr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S.59</w:t>
            </w:r>
          </w:p>
        </w:tc>
        <w:tc>
          <w:tcPr>
            <w:tcW w:w="1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A54B46" w:rsidRPr="007E3EE7" w:rsidTr="00174218">
        <w:trPr>
          <w:trHeight w:val="863"/>
        </w:trPr>
        <w:tc>
          <w:tcPr>
            <w:tcW w:w="680" w:type="dxa"/>
          </w:tcPr>
          <w:p w:rsidR="00A54B46" w:rsidRPr="007E3EE7" w:rsidRDefault="00A54B46" w:rsidP="00174218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7E3EE7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  80</w:t>
            </w:r>
          </w:p>
        </w:tc>
        <w:tc>
          <w:tcPr>
            <w:tcW w:w="1305" w:type="dxa"/>
          </w:tcPr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Апрель, 1 неделя</w:t>
            </w:r>
          </w:p>
        </w:tc>
        <w:tc>
          <w:tcPr>
            <w:tcW w:w="5214" w:type="dxa"/>
          </w:tcPr>
          <w:p w:rsidR="00A54B46" w:rsidRPr="007E3EE7" w:rsidRDefault="00A54B46" w:rsidP="00174218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Лексико-грамм.упражнения</w:t>
            </w:r>
          </w:p>
        </w:tc>
        <w:tc>
          <w:tcPr>
            <w:tcW w:w="1276" w:type="dxa"/>
          </w:tcPr>
          <w:p w:rsidR="00A54B46" w:rsidRPr="007E3EE7" w:rsidRDefault="00A54B46" w:rsidP="00174218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Урок №6</w:t>
            </w:r>
          </w:p>
        </w:tc>
        <w:tc>
          <w:tcPr>
            <w:tcW w:w="2440" w:type="dxa"/>
          </w:tcPr>
          <w:p w:rsidR="00A54B46" w:rsidRPr="007E3EE7" w:rsidRDefault="00A54B46" w:rsidP="0029705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hyperlink r:id="rId78" w:history="1">
              <w:r w:rsidRPr="007E3EE7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de-DE" w:eastAsia="en-US"/>
                </w:rPr>
                <w:t>https://classroom.google.com/u/0/c/MTY4NTI3Mjg1OTM3?cjc=vmgi23y</w:t>
              </w:r>
            </w:hyperlink>
            <w:r w:rsidRPr="007E3EE7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 xml:space="preserve">  Deutsch 8</w:t>
            </w:r>
          </w:p>
          <w:p w:rsidR="00A54B46" w:rsidRPr="007E3EE7" w:rsidRDefault="00A54B46" w:rsidP="0029705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8  Class code</w:t>
            </w:r>
          </w:p>
          <w:p w:rsidR="00A54B46" w:rsidRPr="007E3EE7" w:rsidRDefault="00A54B46" w:rsidP="0029705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wsyadqb</w:t>
            </w:r>
          </w:p>
        </w:tc>
        <w:tc>
          <w:tcPr>
            <w:tcW w:w="2378" w:type="dxa"/>
          </w:tcPr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AB S 53-56</w:t>
            </w:r>
          </w:p>
        </w:tc>
        <w:tc>
          <w:tcPr>
            <w:tcW w:w="1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A54B46" w:rsidRPr="007E3EE7" w:rsidTr="00174218">
        <w:trPr>
          <w:trHeight w:val="863"/>
        </w:trPr>
        <w:tc>
          <w:tcPr>
            <w:tcW w:w="680" w:type="dxa"/>
          </w:tcPr>
          <w:p w:rsidR="00A54B46" w:rsidRPr="007E3EE7" w:rsidRDefault="00A54B46" w:rsidP="00174218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7E3EE7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  81</w:t>
            </w:r>
          </w:p>
        </w:tc>
        <w:tc>
          <w:tcPr>
            <w:tcW w:w="1305" w:type="dxa"/>
          </w:tcPr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Апрель, 1 неделя</w:t>
            </w:r>
          </w:p>
        </w:tc>
        <w:tc>
          <w:tcPr>
            <w:tcW w:w="5214" w:type="dxa"/>
          </w:tcPr>
          <w:p w:rsidR="00A54B46" w:rsidRPr="007E3EE7" w:rsidRDefault="00A54B46" w:rsidP="00174218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Развитие монологической речи. Тест</w:t>
            </w:r>
          </w:p>
        </w:tc>
        <w:tc>
          <w:tcPr>
            <w:tcW w:w="1276" w:type="dxa"/>
          </w:tcPr>
          <w:p w:rsidR="00A54B46" w:rsidRPr="007E3EE7" w:rsidRDefault="00A54B46" w:rsidP="00174218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Урок №6</w:t>
            </w:r>
          </w:p>
        </w:tc>
        <w:tc>
          <w:tcPr>
            <w:tcW w:w="2440" w:type="dxa"/>
          </w:tcPr>
          <w:p w:rsidR="00A54B46" w:rsidRPr="007E3EE7" w:rsidRDefault="00A54B46" w:rsidP="0029705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hyperlink r:id="rId79" w:history="1">
              <w:r w:rsidRPr="007E3EE7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de-DE" w:eastAsia="en-US"/>
                </w:rPr>
                <w:t>https://classroom.google.com/u/0/c/MTY4NTI3Mjg1OTM3?cjc=vmgi23y</w:t>
              </w:r>
            </w:hyperlink>
            <w:r w:rsidRPr="007E3EE7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 xml:space="preserve">  Deutsch 8</w:t>
            </w:r>
          </w:p>
          <w:p w:rsidR="00A54B46" w:rsidRPr="007E3EE7" w:rsidRDefault="00A54B46" w:rsidP="0029705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8  Class code</w:t>
            </w:r>
          </w:p>
          <w:p w:rsidR="00A54B46" w:rsidRPr="007E3EE7" w:rsidRDefault="00A54B46" w:rsidP="0029705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wsyadqb</w:t>
            </w:r>
          </w:p>
        </w:tc>
        <w:tc>
          <w:tcPr>
            <w:tcW w:w="2378" w:type="dxa"/>
          </w:tcPr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>Ich reise nach…</w:t>
            </w:r>
          </w:p>
        </w:tc>
        <w:tc>
          <w:tcPr>
            <w:tcW w:w="1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A54B46" w:rsidRPr="007E3EE7" w:rsidTr="00174218">
        <w:trPr>
          <w:trHeight w:val="863"/>
        </w:trPr>
        <w:tc>
          <w:tcPr>
            <w:tcW w:w="680" w:type="dxa"/>
          </w:tcPr>
          <w:p w:rsidR="00A54B46" w:rsidRPr="007E3EE7" w:rsidRDefault="00A54B46" w:rsidP="00174218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7E3EE7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  82</w:t>
            </w:r>
          </w:p>
        </w:tc>
        <w:tc>
          <w:tcPr>
            <w:tcW w:w="1305" w:type="dxa"/>
          </w:tcPr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Апрель, 1 неделя</w:t>
            </w:r>
          </w:p>
        </w:tc>
        <w:tc>
          <w:tcPr>
            <w:tcW w:w="5214" w:type="dxa"/>
          </w:tcPr>
          <w:p w:rsidR="00A54B46" w:rsidRPr="007E3EE7" w:rsidRDefault="00A54B46" w:rsidP="00174218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Повторение лексико-грамматического материала. Тест</w:t>
            </w:r>
          </w:p>
        </w:tc>
        <w:tc>
          <w:tcPr>
            <w:tcW w:w="1276" w:type="dxa"/>
          </w:tcPr>
          <w:p w:rsidR="00A54B46" w:rsidRPr="007E3EE7" w:rsidRDefault="00A54B46" w:rsidP="00174218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Урок №6</w:t>
            </w:r>
          </w:p>
        </w:tc>
        <w:tc>
          <w:tcPr>
            <w:tcW w:w="2440" w:type="dxa"/>
          </w:tcPr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78" w:type="dxa"/>
          </w:tcPr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A54B46" w:rsidRPr="007E3EE7" w:rsidTr="00297056">
        <w:trPr>
          <w:trHeight w:val="537"/>
        </w:trPr>
        <w:tc>
          <w:tcPr>
            <w:tcW w:w="680" w:type="dxa"/>
          </w:tcPr>
          <w:p w:rsidR="00A54B46" w:rsidRPr="007E3EE7" w:rsidRDefault="00A54B46" w:rsidP="0029705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332" w:type="dxa"/>
            <w:gridSpan w:val="6"/>
          </w:tcPr>
          <w:p w:rsidR="00A54B46" w:rsidRPr="007E3EE7" w:rsidRDefault="00A54B46" w:rsidP="00297056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 7. Прощальная вечеринка.</w:t>
            </w:r>
          </w:p>
        </w:tc>
      </w:tr>
      <w:tr w:rsidR="00A54B46" w:rsidRPr="007E3EE7" w:rsidTr="00174218">
        <w:trPr>
          <w:trHeight w:val="863"/>
        </w:trPr>
        <w:tc>
          <w:tcPr>
            <w:tcW w:w="680" w:type="dxa"/>
          </w:tcPr>
          <w:p w:rsidR="00A54B46" w:rsidRPr="007E3EE7" w:rsidRDefault="00A54B46" w:rsidP="00174218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7E3EE7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  83</w:t>
            </w:r>
          </w:p>
        </w:tc>
        <w:tc>
          <w:tcPr>
            <w:tcW w:w="1305" w:type="dxa"/>
          </w:tcPr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Апрель, 2 неделя</w:t>
            </w:r>
          </w:p>
        </w:tc>
        <w:tc>
          <w:tcPr>
            <w:tcW w:w="5214" w:type="dxa"/>
          </w:tcPr>
          <w:p w:rsidR="00A54B46" w:rsidRPr="007E3EE7" w:rsidRDefault="00A54B46" w:rsidP="00174218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Введение лексики</w:t>
            </w:r>
          </w:p>
        </w:tc>
        <w:tc>
          <w:tcPr>
            <w:tcW w:w="1276" w:type="dxa"/>
          </w:tcPr>
          <w:p w:rsidR="00A54B46" w:rsidRPr="007E3EE7" w:rsidRDefault="00A54B46" w:rsidP="00174218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Урок №7</w:t>
            </w:r>
          </w:p>
        </w:tc>
        <w:tc>
          <w:tcPr>
            <w:tcW w:w="2440" w:type="dxa"/>
          </w:tcPr>
          <w:p w:rsidR="00A54B46" w:rsidRPr="007E3EE7" w:rsidRDefault="00A54B46" w:rsidP="0029705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hyperlink r:id="rId80" w:history="1">
              <w:r w:rsidRPr="007E3EE7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de-DE" w:eastAsia="en-US"/>
                </w:rPr>
                <w:t>https://classroom.google.com/u/0/c/MTY4NTI3Mjg1OTM3?cjc=vmgi23y</w:t>
              </w:r>
            </w:hyperlink>
            <w:r w:rsidRPr="007E3EE7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 xml:space="preserve">  Deutsch 8</w:t>
            </w:r>
          </w:p>
          <w:p w:rsidR="00A54B46" w:rsidRPr="007E3EE7" w:rsidRDefault="00A54B46" w:rsidP="0029705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8  Class code</w:t>
            </w:r>
          </w:p>
          <w:p w:rsidR="00A54B46" w:rsidRPr="007E3EE7" w:rsidRDefault="00A54B46" w:rsidP="0029705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wsyadqb</w:t>
            </w:r>
          </w:p>
        </w:tc>
        <w:tc>
          <w:tcPr>
            <w:tcW w:w="2378" w:type="dxa"/>
          </w:tcPr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 xml:space="preserve"> S 57-58</w:t>
            </w:r>
          </w:p>
        </w:tc>
        <w:tc>
          <w:tcPr>
            <w:tcW w:w="1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A54B46" w:rsidRPr="007E3EE7" w:rsidTr="00174218">
        <w:trPr>
          <w:trHeight w:val="863"/>
        </w:trPr>
        <w:tc>
          <w:tcPr>
            <w:tcW w:w="680" w:type="dxa"/>
          </w:tcPr>
          <w:p w:rsidR="00A54B46" w:rsidRPr="007E3EE7" w:rsidRDefault="00A54B46" w:rsidP="00174218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7E3EE7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  84</w:t>
            </w:r>
          </w:p>
        </w:tc>
        <w:tc>
          <w:tcPr>
            <w:tcW w:w="1305" w:type="dxa"/>
          </w:tcPr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Апрель, 2 неделя</w:t>
            </w:r>
          </w:p>
        </w:tc>
        <w:tc>
          <w:tcPr>
            <w:tcW w:w="5214" w:type="dxa"/>
          </w:tcPr>
          <w:p w:rsidR="00A54B46" w:rsidRPr="007E3EE7" w:rsidRDefault="00A54B46" w:rsidP="00174218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Активизация лексики</w:t>
            </w:r>
          </w:p>
        </w:tc>
        <w:tc>
          <w:tcPr>
            <w:tcW w:w="1276" w:type="dxa"/>
          </w:tcPr>
          <w:p w:rsidR="00A54B46" w:rsidRPr="007E3EE7" w:rsidRDefault="00A54B46" w:rsidP="00174218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Урок №7</w:t>
            </w:r>
          </w:p>
        </w:tc>
        <w:tc>
          <w:tcPr>
            <w:tcW w:w="2440" w:type="dxa"/>
          </w:tcPr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78" w:type="dxa"/>
          </w:tcPr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S 59</w:t>
            </w:r>
          </w:p>
        </w:tc>
        <w:tc>
          <w:tcPr>
            <w:tcW w:w="1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A54B46" w:rsidRPr="007E3EE7" w:rsidTr="00174218">
        <w:trPr>
          <w:trHeight w:val="863"/>
        </w:trPr>
        <w:tc>
          <w:tcPr>
            <w:tcW w:w="680" w:type="dxa"/>
          </w:tcPr>
          <w:p w:rsidR="00A54B46" w:rsidRPr="007E3EE7" w:rsidRDefault="00A54B46" w:rsidP="00174218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7E3EE7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    85</w:t>
            </w:r>
          </w:p>
        </w:tc>
        <w:tc>
          <w:tcPr>
            <w:tcW w:w="1305" w:type="dxa"/>
          </w:tcPr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Апрель, 2 неделя</w:t>
            </w:r>
          </w:p>
        </w:tc>
        <w:tc>
          <w:tcPr>
            <w:tcW w:w="5214" w:type="dxa"/>
          </w:tcPr>
          <w:p w:rsidR="00A54B46" w:rsidRPr="007E3EE7" w:rsidRDefault="00A54B46" w:rsidP="00174218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Лексико-грамм.упражнения</w:t>
            </w:r>
          </w:p>
        </w:tc>
        <w:tc>
          <w:tcPr>
            <w:tcW w:w="1276" w:type="dxa"/>
          </w:tcPr>
          <w:p w:rsidR="00A54B46" w:rsidRPr="007E3EE7" w:rsidRDefault="00A54B46" w:rsidP="00174218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Урок №7</w:t>
            </w:r>
          </w:p>
        </w:tc>
        <w:tc>
          <w:tcPr>
            <w:tcW w:w="2440" w:type="dxa"/>
          </w:tcPr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78" w:type="dxa"/>
          </w:tcPr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S.61</w:t>
            </w:r>
          </w:p>
        </w:tc>
        <w:tc>
          <w:tcPr>
            <w:tcW w:w="1719" w:type="dxa"/>
          </w:tcPr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A54B46" w:rsidRPr="007E3EE7" w:rsidTr="00174218">
        <w:trPr>
          <w:trHeight w:val="863"/>
        </w:trPr>
        <w:tc>
          <w:tcPr>
            <w:tcW w:w="680" w:type="dxa"/>
          </w:tcPr>
          <w:p w:rsidR="00A54B46" w:rsidRPr="007E3EE7" w:rsidRDefault="00A54B46" w:rsidP="00174218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7E3EE7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      86</w:t>
            </w:r>
          </w:p>
        </w:tc>
        <w:tc>
          <w:tcPr>
            <w:tcW w:w="1305" w:type="dxa"/>
          </w:tcPr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Апрель, 3 неделя</w:t>
            </w:r>
          </w:p>
        </w:tc>
        <w:tc>
          <w:tcPr>
            <w:tcW w:w="5214" w:type="dxa"/>
          </w:tcPr>
          <w:p w:rsidR="00A54B46" w:rsidRPr="007E3EE7" w:rsidRDefault="00A54B46" w:rsidP="00174218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Развитие навыков диалогической речи</w:t>
            </w:r>
          </w:p>
        </w:tc>
        <w:tc>
          <w:tcPr>
            <w:tcW w:w="1276" w:type="dxa"/>
          </w:tcPr>
          <w:p w:rsidR="00A54B46" w:rsidRPr="007E3EE7" w:rsidRDefault="00A54B46" w:rsidP="00174218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Урок №7</w:t>
            </w:r>
          </w:p>
        </w:tc>
        <w:tc>
          <w:tcPr>
            <w:tcW w:w="2440" w:type="dxa"/>
          </w:tcPr>
          <w:p w:rsidR="00A54B46" w:rsidRPr="007E3EE7" w:rsidRDefault="00A54B46" w:rsidP="0029705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hyperlink r:id="rId81" w:history="1">
              <w:r w:rsidRPr="007E3EE7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de-DE" w:eastAsia="en-US"/>
                </w:rPr>
                <w:t>https://classroom.google.com/u/0/c/MTY4NTI3Mjg1OTM3?cjc=vmgi23y</w:t>
              </w:r>
            </w:hyperlink>
            <w:r w:rsidRPr="007E3EE7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 xml:space="preserve">  Deutsch 8</w:t>
            </w:r>
          </w:p>
          <w:p w:rsidR="00A54B46" w:rsidRPr="007E3EE7" w:rsidRDefault="00A54B46" w:rsidP="0029705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8  Class code</w:t>
            </w:r>
          </w:p>
          <w:p w:rsidR="00A54B46" w:rsidRPr="007E3EE7" w:rsidRDefault="00A54B46" w:rsidP="0029705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wsyadqb</w:t>
            </w:r>
          </w:p>
        </w:tc>
        <w:tc>
          <w:tcPr>
            <w:tcW w:w="2378" w:type="dxa"/>
          </w:tcPr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S.65</w:t>
            </w:r>
          </w:p>
        </w:tc>
        <w:tc>
          <w:tcPr>
            <w:tcW w:w="1719" w:type="dxa"/>
          </w:tcPr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A54B46" w:rsidRPr="007E3EE7" w:rsidTr="00174218">
        <w:trPr>
          <w:trHeight w:val="863"/>
        </w:trPr>
        <w:tc>
          <w:tcPr>
            <w:tcW w:w="680" w:type="dxa"/>
          </w:tcPr>
          <w:p w:rsidR="00A54B46" w:rsidRPr="007E3EE7" w:rsidRDefault="00A54B46" w:rsidP="00174218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7E3EE7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      87</w:t>
            </w:r>
          </w:p>
        </w:tc>
        <w:tc>
          <w:tcPr>
            <w:tcW w:w="1305" w:type="dxa"/>
          </w:tcPr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Апрель, 3 неделя</w:t>
            </w:r>
          </w:p>
        </w:tc>
        <w:tc>
          <w:tcPr>
            <w:tcW w:w="5214" w:type="dxa"/>
          </w:tcPr>
          <w:p w:rsidR="00A54B46" w:rsidRPr="007E3EE7" w:rsidRDefault="00A54B46" w:rsidP="00174218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Развитие навыков селективного чтения</w:t>
            </w:r>
          </w:p>
        </w:tc>
        <w:tc>
          <w:tcPr>
            <w:tcW w:w="1276" w:type="dxa"/>
          </w:tcPr>
          <w:p w:rsidR="00A54B46" w:rsidRPr="007E3EE7" w:rsidRDefault="00A54B46" w:rsidP="00174218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Урок №7</w:t>
            </w:r>
          </w:p>
        </w:tc>
        <w:tc>
          <w:tcPr>
            <w:tcW w:w="2440" w:type="dxa"/>
          </w:tcPr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78" w:type="dxa"/>
          </w:tcPr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AB</w:t>
            </w:r>
            <w:r w:rsidRPr="007E3EE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7E3EE7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S 57</w:t>
            </w:r>
          </w:p>
        </w:tc>
        <w:tc>
          <w:tcPr>
            <w:tcW w:w="1719" w:type="dxa"/>
          </w:tcPr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A54B46" w:rsidRPr="007E3EE7" w:rsidTr="00174218">
        <w:trPr>
          <w:trHeight w:val="863"/>
        </w:trPr>
        <w:tc>
          <w:tcPr>
            <w:tcW w:w="680" w:type="dxa"/>
          </w:tcPr>
          <w:p w:rsidR="00A54B46" w:rsidRPr="007E3EE7" w:rsidRDefault="00A54B46" w:rsidP="00174218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7E3EE7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      88</w:t>
            </w:r>
          </w:p>
        </w:tc>
        <w:tc>
          <w:tcPr>
            <w:tcW w:w="1305" w:type="dxa"/>
          </w:tcPr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Апрель, 3 неделя</w:t>
            </w:r>
          </w:p>
        </w:tc>
        <w:tc>
          <w:tcPr>
            <w:tcW w:w="5214" w:type="dxa"/>
          </w:tcPr>
          <w:p w:rsidR="00A54B46" w:rsidRPr="007E3EE7" w:rsidRDefault="00A54B46" w:rsidP="00174218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Развитие навыков письменной речи</w:t>
            </w:r>
          </w:p>
        </w:tc>
        <w:tc>
          <w:tcPr>
            <w:tcW w:w="1276" w:type="dxa"/>
          </w:tcPr>
          <w:p w:rsidR="00A54B46" w:rsidRPr="007E3EE7" w:rsidRDefault="00A54B46" w:rsidP="00174218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Урок №7</w:t>
            </w:r>
          </w:p>
        </w:tc>
        <w:tc>
          <w:tcPr>
            <w:tcW w:w="2440" w:type="dxa"/>
          </w:tcPr>
          <w:p w:rsidR="00A54B46" w:rsidRPr="007E3EE7" w:rsidRDefault="00A54B46" w:rsidP="0029705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hyperlink r:id="rId82" w:history="1">
              <w:r w:rsidRPr="007E3EE7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de-DE" w:eastAsia="en-US"/>
                </w:rPr>
                <w:t>https://classroom.google.com/u/0/c/MTY4NTI3Mjg1OTM3?cjc=vmgi23y</w:t>
              </w:r>
            </w:hyperlink>
            <w:r w:rsidRPr="007E3EE7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 xml:space="preserve">  Deutsch 8</w:t>
            </w:r>
          </w:p>
          <w:p w:rsidR="00A54B46" w:rsidRPr="007E3EE7" w:rsidRDefault="00A54B46" w:rsidP="0029705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8  Class code</w:t>
            </w:r>
          </w:p>
          <w:p w:rsidR="00A54B46" w:rsidRPr="007E3EE7" w:rsidRDefault="00A54B46" w:rsidP="0029705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wsyadqb</w:t>
            </w:r>
          </w:p>
        </w:tc>
        <w:tc>
          <w:tcPr>
            <w:tcW w:w="2378" w:type="dxa"/>
          </w:tcPr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>Was braucht man fuer die Party?</w:t>
            </w:r>
          </w:p>
        </w:tc>
        <w:tc>
          <w:tcPr>
            <w:tcW w:w="1719" w:type="dxa"/>
          </w:tcPr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A54B46" w:rsidRPr="007E3EE7" w:rsidTr="00174218">
        <w:trPr>
          <w:trHeight w:val="863"/>
        </w:trPr>
        <w:tc>
          <w:tcPr>
            <w:tcW w:w="680" w:type="dxa"/>
          </w:tcPr>
          <w:p w:rsidR="00A54B46" w:rsidRPr="007E3EE7" w:rsidRDefault="00A54B46" w:rsidP="00174218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7E3EE7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      89</w:t>
            </w:r>
          </w:p>
        </w:tc>
        <w:tc>
          <w:tcPr>
            <w:tcW w:w="1305" w:type="dxa"/>
          </w:tcPr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Апрель, 4 неделя</w:t>
            </w:r>
          </w:p>
        </w:tc>
        <w:tc>
          <w:tcPr>
            <w:tcW w:w="5214" w:type="dxa"/>
          </w:tcPr>
          <w:p w:rsidR="00A54B46" w:rsidRPr="007E3EE7" w:rsidRDefault="00A54B46" w:rsidP="00174218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Развитие диалогической речи</w:t>
            </w:r>
          </w:p>
        </w:tc>
        <w:tc>
          <w:tcPr>
            <w:tcW w:w="1276" w:type="dxa"/>
          </w:tcPr>
          <w:p w:rsidR="00A54B46" w:rsidRPr="007E3EE7" w:rsidRDefault="00A54B46" w:rsidP="00174218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Урок №7</w:t>
            </w:r>
          </w:p>
        </w:tc>
        <w:tc>
          <w:tcPr>
            <w:tcW w:w="2440" w:type="dxa"/>
          </w:tcPr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78" w:type="dxa"/>
          </w:tcPr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  <w:lang w:val="en-US"/>
              </w:rPr>
              <w:t>Gehst du zur Party?</w:t>
            </w:r>
            <w:r w:rsidRPr="007E3EE7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1719" w:type="dxa"/>
          </w:tcPr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A54B46" w:rsidRPr="007E3EE7" w:rsidTr="00174218">
        <w:trPr>
          <w:trHeight w:val="863"/>
        </w:trPr>
        <w:tc>
          <w:tcPr>
            <w:tcW w:w="680" w:type="dxa"/>
          </w:tcPr>
          <w:p w:rsidR="00A54B46" w:rsidRPr="007E3EE7" w:rsidRDefault="00A54B46" w:rsidP="00174218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7E3EE7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      90</w:t>
            </w:r>
          </w:p>
        </w:tc>
        <w:tc>
          <w:tcPr>
            <w:tcW w:w="1305" w:type="dxa"/>
          </w:tcPr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Апрель, 4 неделя</w:t>
            </w:r>
          </w:p>
        </w:tc>
        <w:tc>
          <w:tcPr>
            <w:tcW w:w="5214" w:type="dxa"/>
          </w:tcPr>
          <w:p w:rsidR="00A54B46" w:rsidRPr="007E3EE7" w:rsidRDefault="00A54B46" w:rsidP="00174218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Обучение стратегии работы с текстовым материалом</w:t>
            </w:r>
          </w:p>
        </w:tc>
        <w:tc>
          <w:tcPr>
            <w:tcW w:w="1276" w:type="dxa"/>
          </w:tcPr>
          <w:p w:rsidR="00A54B46" w:rsidRPr="007E3EE7" w:rsidRDefault="00A54B46" w:rsidP="00174218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Урок №7</w:t>
            </w:r>
          </w:p>
        </w:tc>
        <w:tc>
          <w:tcPr>
            <w:tcW w:w="2440" w:type="dxa"/>
          </w:tcPr>
          <w:p w:rsidR="00A54B46" w:rsidRPr="007E3EE7" w:rsidRDefault="00A54B46" w:rsidP="0029705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hyperlink r:id="rId83" w:history="1">
              <w:r w:rsidRPr="007E3EE7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de-DE" w:eastAsia="en-US"/>
                </w:rPr>
                <w:t>https://classroom.google.com/u/0/c/MTY4NTI3Mjg1OTM3?cjc=vmgi23y</w:t>
              </w:r>
            </w:hyperlink>
            <w:r w:rsidRPr="007E3EE7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 xml:space="preserve">  Deutsch 8</w:t>
            </w:r>
          </w:p>
          <w:p w:rsidR="00A54B46" w:rsidRPr="007E3EE7" w:rsidRDefault="00A54B46" w:rsidP="0029705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8  Class code</w:t>
            </w:r>
          </w:p>
          <w:p w:rsidR="00A54B46" w:rsidRPr="007E3EE7" w:rsidRDefault="00A54B46" w:rsidP="0029705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wsyadqb</w:t>
            </w:r>
          </w:p>
        </w:tc>
        <w:tc>
          <w:tcPr>
            <w:tcW w:w="2378" w:type="dxa"/>
          </w:tcPr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S 60</w:t>
            </w:r>
          </w:p>
        </w:tc>
        <w:tc>
          <w:tcPr>
            <w:tcW w:w="1719" w:type="dxa"/>
          </w:tcPr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A54B46" w:rsidRPr="007E3EE7" w:rsidTr="00174218">
        <w:trPr>
          <w:trHeight w:val="863"/>
        </w:trPr>
        <w:tc>
          <w:tcPr>
            <w:tcW w:w="680" w:type="dxa"/>
          </w:tcPr>
          <w:p w:rsidR="00A54B46" w:rsidRPr="007E3EE7" w:rsidRDefault="00A54B46" w:rsidP="00174218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7E3EE7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     91</w:t>
            </w:r>
          </w:p>
        </w:tc>
        <w:tc>
          <w:tcPr>
            <w:tcW w:w="1305" w:type="dxa"/>
          </w:tcPr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Апрель, 4 неделя</w:t>
            </w:r>
          </w:p>
        </w:tc>
        <w:tc>
          <w:tcPr>
            <w:tcW w:w="5214" w:type="dxa"/>
          </w:tcPr>
          <w:p w:rsidR="00A54B46" w:rsidRPr="007E3EE7" w:rsidRDefault="00A54B46" w:rsidP="00174218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Развитие навыков диалогической речи</w:t>
            </w:r>
          </w:p>
        </w:tc>
        <w:tc>
          <w:tcPr>
            <w:tcW w:w="1276" w:type="dxa"/>
          </w:tcPr>
          <w:p w:rsidR="00A54B46" w:rsidRPr="007E3EE7" w:rsidRDefault="00A54B46" w:rsidP="00174218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Урок №7</w:t>
            </w:r>
          </w:p>
        </w:tc>
        <w:tc>
          <w:tcPr>
            <w:tcW w:w="2440" w:type="dxa"/>
          </w:tcPr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78" w:type="dxa"/>
          </w:tcPr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S 61-63</w:t>
            </w:r>
          </w:p>
        </w:tc>
        <w:tc>
          <w:tcPr>
            <w:tcW w:w="1719" w:type="dxa"/>
          </w:tcPr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A54B46" w:rsidRPr="007E3EE7" w:rsidTr="00174218">
        <w:trPr>
          <w:trHeight w:val="863"/>
        </w:trPr>
        <w:tc>
          <w:tcPr>
            <w:tcW w:w="680" w:type="dxa"/>
          </w:tcPr>
          <w:p w:rsidR="00A54B46" w:rsidRPr="007E3EE7" w:rsidRDefault="00A54B46" w:rsidP="00174218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7E3EE7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      92</w:t>
            </w:r>
          </w:p>
        </w:tc>
        <w:tc>
          <w:tcPr>
            <w:tcW w:w="1305" w:type="dxa"/>
          </w:tcPr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Май, 1 неделя</w:t>
            </w:r>
          </w:p>
        </w:tc>
        <w:tc>
          <w:tcPr>
            <w:tcW w:w="5214" w:type="dxa"/>
          </w:tcPr>
          <w:p w:rsidR="00A54B46" w:rsidRPr="007E3EE7" w:rsidRDefault="00A54B46" w:rsidP="00174218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Совершенствование лексико-грамматического материала</w:t>
            </w:r>
          </w:p>
        </w:tc>
        <w:tc>
          <w:tcPr>
            <w:tcW w:w="1276" w:type="dxa"/>
          </w:tcPr>
          <w:p w:rsidR="00A54B46" w:rsidRPr="007E3EE7" w:rsidRDefault="00A54B46" w:rsidP="00174218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Урок №7</w:t>
            </w:r>
          </w:p>
        </w:tc>
        <w:tc>
          <w:tcPr>
            <w:tcW w:w="2440" w:type="dxa"/>
          </w:tcPr>
          <w:p w:rsidR="00A54B46" w:rsidRPr="007E3EE7" w:rsidRDefault="00A54B46" w:rsidP="0029705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hyperlink r:id="rId84" w:history="1">
              <w:r w:rsidRPr="007E3EE7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de-DE" w:eastAsia="en-US"/>
                </w:rPr>
                <w:t>https://classroom.google.com/u/0/c/MTY4NTI3Mjg1OTM3?cjc=vmgi23y</w:t>
              </w:r>
            </w:hyperlink>
            <w:r w:rsidRPr="007E3EE7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 xml:space="preserve">  Deutsch 8</w:t>
            </w:r>
          </w:p>
          <w:p w:rsidR="00A54B46" w:rsidRPr="007E3EE7" w:rsidRDefault="00A54B46" w:rsidP="0029705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8  Class code</w:t>
            </w:r>
          </w:p>
          <w:p w:rsidR="00A54B46" w:rsidRPr="007E3EE7" w:rsidRDefault="00A54B46" w:rsidP="0029705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wsyadqb</w:t>
            </w:r>
          </w:p>
        </w:tc>
        <w:tc>
          <w:tcPr>
            <w:tcW w:w="2378" w:type="dxa"/>
          </w:tcPr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AB S.59-62</w:t>
            </w:r>
          </w:p>
        </w:tc>
        <w:tc>
          <w:tcPr>
            <w:tcW w:w="1719" w:type="dxa"/>
          </w:tcPr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A54B46" w:rsidRPr="007E3EE7" w:rsidTr="00174218">
        <w:trPr>
          <w:trHeight w:val="863"/>
        </w:trPr>
        <w:tc>
          <w:tcPr>
            <w:tcW w:w="680" w:type="dxa"/>
          </w:tcPr>
          <w:p w:rsidR="00A54B46" w:rsidRPr="007E3EE7" w:rsidRDefault="00A54B46" w:rsidP="00174218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7E3EE7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     93</w:t>
            </w:r>
          </w:p>
        </w:tc>
        <w:tc>
          <w:tcPr>
            <w:tcW w:w="1305" w:type="dxa"/>
          </w:tcPr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Май, 1 неделя</w:t>
            </w:r>
          </w:p>
        </w:tc>
        <w:tc>
          <w:tcPr>
            <w:tcW w:w="5214" w:type="dxa"/>
          </w:tcPr>
          <w:p w:rsidR="00A54B46" w:rsidRPr="007E3EE7" w:rsidRDefault="00A54B46" w:rsidP="00174218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Итоговая работа</w:t>
            </w:r>
          </w:p>
        </w:tc>
        <w:tc>
          <w:tcPr>
            <w:tcW w:w="1276" w:type="dxa"/>
          </w:tcPr>
          <w:p w:rsidR="00A54B46" w:rsidRPr="007E3EE7" w:rsidRDefault="00A54B46" w:rsidP="00174218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Урок №7</w:t>
            </w:r>
          </w:p>
        </w:tc>
        <w:tc>
          <w:tcPr>
            <w:tcW w:w="2440" w:type="dxa"/>
          </w:tcPr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78" w:type="dxa"/>
          </w:tcPr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19" w:type="dxa"/>
          </w:tcPr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A54B46" w:rsidRPr="007E3EE7" w:rsidTr="00174218">
        <w:trPr>
          <w:trHeight w:val="863"/>
        </w:trPr>
        <w:tc>
          <w:tcPr>
            <w:tcW w:w="680" w:type="dxa"/>
          </w:tcPr>
          <w:p w:rsidR="00A54B46" w:rsidRPr="007E3EE7" w:rsidRDefault="00A54B46" w:rsidP="00174218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7E3EE7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    94</w:t>
            </w:r>
          </w:p>
        </w:tc>
        <w:tc>
          <w:tcPr>
            <w:tcW w:w="1305" w:type="dxa"/>
          </w:tcPr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Май, 1 неделя</w:t>
            </w:r>
          </w:p>
        </w:tc>
        <w:tc>
          <w:tcPr>
            <w:tcW w:w="5214" w:type="dxa"/>
          </w:tcPr>
          <w:p w:rsidR="00A54B46" w:rsidRPr="007E3EE7" w:rsidRDefault="00A54B46" w:rsidP="00174218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Совершенствование навыков чтения</w:t>
            </w:r>
          </w:p>
        </w:tc>
        <w:tc>
          <w:tcPr>
            <w:tcW w:w="1276" w:type="dxa"/>
          </w:tcPr>
          <w:p w:rsidR="00A54B46" w:rsidRPr="007E3EE7" w:rsidRDefault="00A54B46" w:rsidP="00174218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Урок №7</w:t>
            </w:r>
          </w:p>
        </w:tc>
        <w:tc>
          <w:tcPr>
            <w:tcW w:w="2440" w:type="dxa"/>
          </w:tcPr>
          <w:p w:rsidR="00A54B46" w:rsidRPr="007E3EE7" w:rsidRDefault="00A54B46" w:rsidP="0029705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hyperlink r:id="rId85" w:history="1">
              <w:r w:rsidRPr="007E3EE7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de-DE" w:eastAsia="en-US"/>
                </w:rPr>
                <w:t>https://classroom.google.com/u/0/c/MTY4NTI3Mjg1OTM3?cjc=vmgi23y</w:t>
              </w:r>
            </w:hyperlink>
            <w:r w:rsidRPr="007E3EE7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 xml:space="preserve">  Deutsch 8</w:t>
            </w:r>
          </w:p>
          <w:p w:rsidR="00A54B46" w:rsidRPr="007E3EE7" w:rsidRDefault="00A54B46" w:rsidP="0029705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8  Class code</w:t>
            </w:r>
          </w:p>
          <w:p w:rsidR="00A54B46" w:rsidRPr="007E3EE7" w:rsidRDefault="00A54B46" w:rsidP="0029705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wsyadqb</w:t>
            </w:r>
          </w:p>
        </w:tc>
        <w:tc>
          <w:tcPr>
            <w:tcW w:w="2378" w:type="dxa"/>
          </w:tcPr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AB S 63</w:t>
            </w:r>
          </w:p>
        </w:tc>
        <w:tc>
          <w:tcPr>
            <w:tcW w:w="1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A54B46" w:rsidRPr="007E3EE7" w:rsidTr="00174218">
        <w:trPr>
          <w:trHeight w:val="863"/>
        </w:trPr>
        <w:tc>
          <w:tcPr>
            <w:tcW w:w="680" w:type="dxa"/>
          </w:tcPr>
          <w:p w:rsidR="00A54B46" w:rsidRPr="007E3EE7" w:rsidRDefault="00A54B46" w:rsidP="00174218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7E3EE7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    95</w:t>
            </w:r>
          </w:p>
        </w:tc>
        <w:tc>
          <w:tcPr>
            <w:tcW w:w="1305" w:type="dxa"/>
          </w:tcPr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Май, 2 неделя</w:t>
            </w:r>
          </w:p>
        </w:tc>
        <w:tc>
          <w:tcPr>
            <w:tcW w:w="5214" w:type="dxa"/>
          </w:tcPr>
          <w:p w:rsidR="00A54B46" w:rsidRPr="007E3EE7" w:rsidRDefault="00A54B46" w:rsidP="00174218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Обсуждение фильма</w:t>
            </w:r>
          </w:p>
        </w:tc>
        <w:tc>
          <w:tcPr>
            <w:tcW w:w="1276" w:type="dxa"/>
          </w:tcPr>
          <w:p w:rsidR="00A54B46" w:rsidRPr="007E3EE7" w:rsidRDefault="00A54B46" w:rsidP="00174218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Урок №7</w:t>
            </w:r>
          </w:p>
        </w:tc>
        <w:tc>
          <w:tcPr>
            <w:tcW w:w="2440" w:type="dxa"/>
          </w:tcPr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78" w:type="dxa"/>
          </w:tcPr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Haus der Krokodile</w:t>
            </w:r>
          </w:p>
        </w:tc>
        <w:tc>
          <w:tcPr>
            <w:tcW w:w="1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A54B46" w:rsidRPr="007E3EE7" w:rsidTr="00174218">
        <w:trPr>
          <w:trHeight w:val="863"/>
        </w:trPr>
        <w:tc>
          <w:tcPr>
            <w:tcW w:w="680" w:type="dxa"/>
          </w:tcPr>
          <w:p w:rsidR="00A54B46" w:rsidRPr="007E3EE7" w:rsidRDefault="00A54B46" w:rsidP="00174218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7E3EE7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   96</w:t>
            </w:r>
          </w:p>
        </w:tc>
        <w:tc>
          <w:tcPr>
            <w:tcW w:w="1305" w:type="dxa"/>
          </w:tcPr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214" w:type="dxa"/>
          </w:tcPr>
          <w:p w:rsidR="00A54B46" w:rsidRPr="007E3EE7" w:rsidRDefault="00A54B46" w:rsidP="00174218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Повторение лексико-грамматического материала</w:t>
            </w:r>
          </w:p>
        </w:tc>
        <w:tc>
          <w:tcPr>
            <w:tcW w:w="1276" w:type="dxa"/>
          </w:tcPr>
          <w:p w:rsidR="00A54B46" w:rsidRPr="007E3EE7" w:rsidRDefault="00A54B46" w:rsidP="00174218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Урок №7</w:t>
            </w:r>
          </w:p>
        </w:tc>
        <w:tc>
          <w:tcPr>
            <w:tcW w:w="2440" w:type="dxa"/>
          </w:tcPr>
          <w:p w:rsidR="00A54B46" w:rsidRPr="007E3EE7" w:rsidRDefault="00A54B46" w:rsidP="0029705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hyperlink r:id="rId86" w:history="1">
              <w:r w:rsidRPr="007E3EE7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de-DE" w:eastAsia="en-US"/>
                </w:rPr>
                <w:t>https://classroom.google.com/u/0/c/MTY4NTI3Mjg1OTM3?cjc=vmgi23y</w:t>
              </w:r>
            </w:hyperlink>
            <w:r w:rsidRPr="007E3EE7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 xml:space="preserve">  Deutsch 8</w:t>
            </w:r>
          </w:p>
          <w:p w:rsidR="00A54B46" w:rsidRPr="007E3EE7" w:rsidRDefault="00A54B46" w:rsidP="0029705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8  Class code</w:t>
            </w:r>
          </w:p>
          <w:p w:rsidR="00A54B46" w:rsidRPr="007E3EE7" w:rsidRDefault="00A54B46" w:rsidP="0029705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wsyadqb</w:t>
            </w:r>
          </w:p>
        </w:tc>
        <w:tc>
          <w:tcPr>
            <w:tcW w:w="2378" w:type="dxa"/>
          </w:tcPr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A54B46" w:rsidRPr="007E3EE7" w:rsidTr="00297056">
        <w:trPr>
          <w:trHeight w:val="863"/>
        </w:trPr>
        <w:tc>
          <w:tcPr>
            <w:tcW w:w="680" w:type="dxa"/>
          </w:tcPr>
          <w:p w:rsidR="00A54B46" w:rsidRPr="007E3EE7" w:rsidRDefault="00A54B46" w:rsidP="0029705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332" w:type="dxa"/>
            <w:gridSpan w:val="6"/>
          </w:tcPr>
          <w:p w:rsidR="00A54B46" w:rsidRPr="007E3EE7" w:rsidRDefault="00A54B46" w:rsidP="00297056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 8 Большая перемена.  Повторение</w:t>
            </w:r>
          </w:p>
        </w:tc>
      </w:tr>
      <w:tr w:rsidR="00A54B46" w:rsidRPr="007E3EE7" w:rsidTr="00174218">
        <w:trPr>
          <w:trHeight w:val="863"/>
        </w:trPr>
        <w:tc>
          <w:tcPr>
            <w:tcW w:w="680" w:type="dxa"/>
          </w:tcPr>
          <w:p w:rsidR="00A54B46" w:rsidRPr="007E3EE7" w:rsidRDefault="00A54B46" w:rsidP="00174218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</w:pPr>
            <w:r w:rsidRPr="007E3EE7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   97</w:t>
            </w:r>
          </w:p>
        </w:tc>
        <w:tc>
          <w:tcPr>
            <w:tcW w:w="1305" w:type="dxa"/>
          </w:tcPr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Май, 2 неделя</w:t>
            </w:r>
          </w:p>
        </w:tc>
        <w:tc>
          <w:tcPr>
            <w:tcW w:w="5214" w:type="dxa"/>
          </w:tcPr>
          <w:p w:rsidR="00A54B46" w:rsidRPr="007E3EE7" w:rsidRDefault="00A54B46" w:rsidP="0017421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Повторение лексико-грамматического материала</w:t>
            </w:r>
          </w:p>
          <w:p w:rsidR="00A54B46" w:rsidRPr="007E3EE7" w:rsidRDefault="00A54B46" w:rsidP="00174218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(Фитнес и спорт)</w:t>
            </w:r>
          </w:p>
        </w:tc>
        <w:tc>
          <w:tcPr>
            <w:tcW w:w="1276" w:type="dxa"/>
          </w:tcPr>
          <w:p w:rsidR="00A54B46" w:rsidRPr="007E3EE7" w:rsidRDefault="00A54B46" w:rsidP="00174218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Урок №8</w:t>
            </w:r>
          </w:p>
        </w:tc>
        <w:tc>
          <w:tcPr>
            <w:tcW w:w="2440" w:type="dxa"/>
          </w:tcPr>
          <w:p w:rsidR="00A54B46" w:rsidRPr="007E3EE7" w:rsidRDefault="00A54B46" w:rsidP="0029705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hyperlink r:id="rId87" w:history="1">
              <w:r w:rsidRPr="007E3EE7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de-DE" w:eastAsia="en-US"/>
                </w:rPr>
                <w:t>https://classroom.google.com/u/0/c/MTY4NTI3Mjg1OTM3?cjc=vmgi23y</w:t>
              </w:r>
            </w:hyperlink>
            <w:r w:rsidRPr="007E3EE7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 xml:space="preserve">  Deutsch 8</w:t>
            </w:r>
          </w:p>
          <w:p w:rsidR="00A54B46" w:rsidRPr="007E3EE7" w:rsidRDefault="00A54B46" w:rsidP="0029705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8  Class code</w:t>
            </w:r>
          </w:p>
          <w:p w:rsidR="00A54B46" w:rsidRPr="007E3EE7" w:rsidRDefault="00A54B46" w:rsidP="0029705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wsyadqb</w:t>
            </w:r>
          </w:p>
        </w:tc>
        <w:tc>
          <w:tcPr>
            <w:tcW w:w="2378" w:type="dxa"/>
          </w:tcPr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Grosse Pause</w:t>
            </w:r>
          </w:p>
        </w:tc>
        <w:tc>
          <w:tcPr>
            <w:tcW w:w="1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A54B46" w:rsidRPr="007E3EE7" w:rsidTr="00174218">
        <w:trPr>
          <w:trHeight w:val="863"/>
        </w:trPr>
        <w:tc>
          <w:tcPr>
            <w:tcW w:w="680" w:type="dxa"/>
          </w:tcPr>
          <w:p w:rsidR="00A54B46" w:rsidRPr="007E3EE7" w:rsidRDefault="00A54B46" w:rsidP="00CE3C37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7E3EE7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    98</w:t>
            </w:r>
          </w:p>
        </w:tc>
        <w:tc>
          <w:tcPr>
            <w:tcW w:w="1305" w:type="dxa"/>
          </w:tcPr>
          <w:p w:rsidR="00A54B46" w:rsidRPr="007E3EE7" w:rsidRDefault="00A54B46" w:rsidP="00CE3C37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Май, 3 неделя</w:t>
            </w:r>
          </w:p>
        </w:tc>
        <w:tc>
          <w:tcPr>
            <w:tcW w:w="5214" w:type="dxa"/>
          </w:tcPr>
          <w:p w:rsidR="00A54B46" w:rsidRPr="007E3EE7" w:rsidRDefault="00A54B46" w:rsidP="00CE3C3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Повторение лексико-грамматического материала</w:t>
            </w:r>
          </w:p>
          <w:p w:rsidR="00A54B46" w:rsidRPr="007E3EE7" w:rsidRDefault="00A54B46" w:rsidP="00CE3C37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(Наши праздники)</w:t>
            </w:r>
          </w:p>
        </w:tc>
        <w:tc>
          <w:tcPr>
            <w:tcW w:w="1276" w:type="dxa"/>
          </w:tcPr>
          <w:p w:rsidR="00A54B46" w:rsidRPr="007E3EE7" w:rsidRDefault="00A54B46" w:rsidP="00CE3C37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Урок №8</w:t>
            </w:r>
          </w:p>
        </w:tc>
        <w:tc>
          <w:tcPr>
            <w:tcW w:w="2440" w:type="dxa"/>
          </w:tcPr>
          <w:p w:rsidR="00A54B46" w:rsidRPr="007E3EE7" w:rsidRDefault="00A54B46" w:rsidP="00CE3C37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hyperlink r:id="rId88" w:history="1">
              <w:r w:rsidRPr="007E3EE7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de-DE" w:eastAsia="en-US"/>
                </w:rPr>
                <w:t>https://classroom.google.com/u/0/c/MTY4NTI3Mjg1OTM3?cjc=vmgi23y</w:t>
              </w:r>
            </w:hyperlink>
            <w:r w:rsidRPr="007E3EE7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 xml:space="preserve">  Deutsch 8</w:t>
            </w:r>
          </w:p>
          <w:p w:rsidR="00A54B46" w:rsidRPr="007E3EE7" w:rsidRDefault="00A54B46" w:rsidP="00CE3C37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8  Class code</w:t>
            </w:r>
          </w:p>
          <w:p w:rsidR="00A54B46" w:rsidRPr="007E3EE7" w:rsidRDefault="00A54B46" w:rsidP="00CE3C37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wsyadqb</w:t>
            </w:r>
          </w:p>
        </w:tc>
        <w:tc>
          <w:tcPr>
            <w:tcW w:w="2378" w:type="dxa"/>
          </w:tcPr>
          <w:p w:rsidR="00A54B46" w:rsidRPr="007E3EE7" w:rsidRDefault="00A54B46" w:rsidP="00CE3C37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E3EE7">
              <w:rPr>
                <w:rFonts w:ascii="Times New Roman" w:hAnsi="Times New Roman"/>
              </w:rPr>
              <w:t>Grosse Pause</w:t>
            </w:r>
          </w:p>
        </w:tc>
        <w:tc>
          <w:tcPr>
            <w:tcW w:w="1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A54B46" w:rsidRPr="007E3EE7" w:rsidRDefault="00A54B46" w:rsidP="00CE3C37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A54B46" w:rsidRPr="007E3EE7" w:rsidTr="00174218">
        <w:trPr>
          <w:trHeight w:val="1159"/>
        </w:trPr>
        <w:tc>
          <w:tcPr>
            <w:tcW w:w="680" w:type="dxa"/>
          </w:tcPr>
          <w:p w:rsidR="00A54B46" w:rsidRPr="007E3EE7" w:rsidRDefault="00A54B46" w:rsidP="00CE3C37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</w:pPr>
            <w:r w:rsidRPr="007E3EE7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   99</w:t>
            </w:r>
          </w:p>
        </w:tc>
        <w:tc>
          <w:tcPr>
            <w:tcW w:w="1305" w:type="dxa"/>
          </w:tcPr>
          <w:p w:rsidR="00A54B46" w:rsidRPr="007E3EE7" w:rsidRDefault="00A54B46" w:rsidP="00CE3C37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Май, 3 неделя</w:t>
            </w:r>
          </w:p>
        </w:tc>
        <w:tc>
          <w:tcPr>
            <w:tcW w:w="5214" w:type="dxa"/>
          </w:tcPr>
          <w:p w:rsidR="00A54B46" w:rsidRPr="007E3EE7" w:rsidRDefault="00A54B46" w:rsidP="00CE3C3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Повторение лексико-грамматического материала</w:t>
            </w:r>
          </w:p>
          <w:p w:rsidR="00A54B46" w:rsidRPr="007E3EE7" w:rsidRDefault="00A54B46" w:rsidP="00CE3C37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(Берлин)</w:t>
            </w:r>
          </w:p>
        </w:tc>
        <w:tc>
          <w:tcPr>
            <w:tcW w:w="1276" w:type="dxa"/>
          </w:tcPr>
          <w:p w:rsidR="00A54B46" w:rsidRPr="007E3EE7" w:rsidRDefault="00A54B46" w:rsidP="00CE3C37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Урок №8</w:t>
            </w:r>
          </w:p>
        </w:tc>
        <w:tc>
          <w:tcPr>
            <w:tcW w:w="2440" w:type="dxa"/>
          </w:tcPr>
          <w:p w:rsidR="00A54B46" w:rsidRPr="007E3EE7" w:rsidRDefault="00A54B46" w:rsidP="00CE3C37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hyperlink r:id="rId89" w:history="1">
              <w:r w:rsidRPr="007E3EE7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de-DE" w:eastAsia="en-US"/>
                </w:rPr>
                <w:t>https://classroom.google.com/u/0/c/MTY4NTI3Mjg1OTM3?cjc=vmgi23y</w:t>
              </w:r>
            </w:hyperlink>
            <w:r w:rsidRPr="007E3EE7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 xml:space="preserve">  Deutsch 8</w:t>
            </w:r>
          </w:p>
          <w:p w:rsidR="00A54B46" w:rsidRPr="007E3EE7" w:rsidRDefault="00A54B46" w:rsidP="00CE3C37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8  Class code</w:t>
            </w:r>
          </w:p>
          <w:p w:rsidR="00A54B46" w:rsidRPr="007E3EE7" w:rsidRDefault="00A54B46" w:rsidP="00CE3C37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wsyadqb</w:t>
            </w:r>
          </w:p>
        </w:tc>
        <w:tc>
          <w:tcPr>
            <w:tcW w:w="2378" w:type="dxa"/>
          </w:tcPr>
          <w:p w:rsidR="00A54B46" w:rsidRPr="007E3EE7" w:rsidRDefault="00A54B46" w:rsidP="00CE3C37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E3EE7">
              <w:rPr>
                <w:rFonts w:ascii="Times New Roman" w:hAnsi="Times New Roman"/>
              </w:rPr>
              <w:t>Grosse Pause</w:t>
            </w:r>
          </w:p>
        </w:tc>
        <w:tc>
          <w:tcPr>
            <w:tcW w:w="1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A54B46" w:rsidRPr="007E3EE7" w:rsidRDefault="00A54B46" w:rsidP="00CE3C37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A54B46" w:rsidRPr="007E3EE7" w:rsidTr="00174218">
        <w:trPr>
          <w:trHeight w:val="863"/>
        </w:trPr>
        <w:tc>
          <w:tcPr>
            <w:tcW w:w="680" w:type="dxa"/>
          </w:tcPr>
          <w:p w:rsidR="00A54B46" w:rsidRPr="007E3EE7" w:rsidRDefault="00A54B46" w:rsidP="00CE3C37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</w:pPr>
            <w:r w:rsidRPr="007E3EE7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   100</w:t>
            </w:r>
          </w:p>
        </w:tc>
        <w:tc>
          <w:tcPr>
            <w:tcW w:w="1305" w:type="dxa"/>
          </w:tcPr>
          <w:p w:rsidR="00A54B46" w:rsidRPr="007E3EE7" w:rsidRDefault="00A54B46" w:rsidP="00CE3C37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Май, 3 неделя</w:t>
            </w:r>
          </w:p>
        </w:tc>
        <w:tc>
          <w:tcPr>
            <w:tcW w:w="5214" w:type="dxa"/>
          </w:tcPr>
          <w:p w:rsidR="00A54B46" w:rsidRPr="007E3EE7" w:rsidRDefault="00A54B46" w:rsidP="00CE3C37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Повторение лексико-грамматического материала</w:t>
            </w:r>
          </w:p>
          <w:p w:rsidR="00A54B46" w:rsidRPr="007E3EE7" w:rsidRDefault="00A54B46" w:rsidP="00CE3C37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(Окружающая среда)</w:t>
            </w:r>
          </w:p>
        </w:tc>
        <w:tc>
          <w:tcPr>
            <w:tcW w:w="1276" w:type="dxa"/>
          </w:tcPr>
          <w:p w:rsidR="00A54B46" w:rsidRPr="007E3EE7" w:rsidRDefault="00A54B46" w:rsidP="00CE3C37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Урок №8</w:t>
            </w:r>
          </w:p>
        </w:tc>
        <w:tc>
          <w:tcPr>
            <w:tcW w:w="2440" w:type="dxa"/>
          </w:tcPr>
          <w:p w:rsidR="00A54B46" w:rsidRPr="007E3EE7" w:rsidRDefault="00A54B46" w:rsidP="00CE3C37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hyperlink r:id="rId90" w:history="1">
              <w:r w:rsidRPr="007E3EE7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de-DE" w:eastAsia="en-US"/>
                </w:rPr>
                <w:t>https://classroom.google.com/u/0/c/MTY4NTI3Mjg1OTM3?cjc=vmgi23y</w:t>
              </w:r>
            </w:hyperlink>
            <w:r w:rsidRPr="007E3EE7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 xml:space="preserve">  Deutsch 8</w:t>
            </w:r>
          </w:p>
          <w:p w:rsidR="00A54B46" w:rsidRPr="007E3EE7" w:rsidRDefault="00A54B46" w:rsidP="00CE3C37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8  Class code</w:t>
            </w:r>
          </w:p>
          <w:p w:rsidR="00A54B46" w:rsidRPr="007E3EE7" w:rsidRDefault="00A54B46" w:rsidP="00CE3C37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wsyadqb</w:t>
            </w:r>
          </w:p>
        </w:tc>
        <w:tc>
          <w:tcPr>
            <w:tcW w:w="2378" w:type="dxa"/>
          </w:tcPr>
          <w:p w:rsidR="00A54B46" w:rsidRPr="007E3EE7" w:rsidRDefault="00A54B46" w:rsidP="00CE3C37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E3EE7">
              <w:rPr>
                <w:rFonts w:ascii="Times New Roman" w:hAnsi="Times New Roman"/>
              </w:rPr>
              <w:t>Grosse Pause</w:t>
            </w:r>
          </w:p>
        </w:tc>
        <w:tc>
          <w:tcPr>
            <w:tcW w:w="1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A54B46" w:rsidRPr="007E3EE7" w:rsidRDefault="00A54B46" w:rsidP="00CE3C37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A54B46" w:rsidRPr="007E3EE7" w:rsidTr="00174218">
        <w:trPr>
          <w:trHeight w:val="863"/>
        </w:trPr>
        <w:tc>
          <w:tcPr>
            <w:tcW w:w="680" w:type="dxa"/>
          </w:tcPr>
          <w:p w:rsidR="00A54B46" w:rsidRPr="007E3EE7" w:rsidRDefault="00A54B46" w:rsidP="00CE3C37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7E3EE7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    101</w:t>
            </w:r>
          </w:p>
        </w:tc>
        <w:tc>
          <w:tcPr>
            <w:tcW w:w="1305" w:type="dxa"/>
          </w:tcPr>
          <w:p w:rsidR="00A54B46" w:rsidRPr="007E3EE7" w:rsidRDefault="00A54B46" w:rsidP="00CE3C37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Май, 4 неделя</w:t>
            </w:r>
          </w:p>
        </w:tc>
        <w:tc>
          <w:tcPr>
            <w:tcW w:w="5214" w:type="dxa"/>
          </w:tcPr>
          <w:p w:rsidR="00A54B46" w:rsidRPr="007E3EE7" w:rsidRDefault="00A54B46" w:rsidP="00CE3C3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Повторение лексико-грамматического материала</w:t>
            </w:r>
          </w:p>
          <w:p w:rsidR="00A54B46" w:rsidRPr="007E3EE7" w:rsidRDefault="00A54B46" w:rsidP="00CE3C37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(Путешествие по Рейну)</w:t>
            </w:r>
          </w:p>
        </w:tc>
        <w:tc>
          <w:tcPr>
            <w:tcW w:w="1276" w:type="dxa"/>
          </w:tcPr>
          <w:p w:rsidR="00A54B46" w:rsidRPr="007E3EE7" w:rsidRDefault="00A54B46" w:rsidP="00CE3C37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Урок №8</w:t>
            </w:r>
          </w:p>
        </w:tc>
        <w:tc>
          <w:tcPr>
            <w:tcW w:w="2440" w:type="dxa"/>
          </w:tcPr>
          <w:p w:rsidR="00A54B46" w:rsidRPr="007E3EE7" w:rsidRDefault="00A54B46" w:rsidP="00CE3C37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hyperlink r:id="rId91" w:history="1">
              <w:r w:rsidRPr="007E3EE7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de-DE" w:eastAsia="en-US"/>
                </w:rPr>
                <w:t>https://classroom.google.com/u/0/c/MTY4NTI3Mjg1OTM3?cjc=vmgi23y</w:t>
              </w:r>
            </w:hyperlink>
            <w:r w:rsidRPr="007E3EE7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 xml:space="preserve">  Deutsch 8</w:t>
            </w:r>
          </w:p>
          <w:p w:rsidR="00A54B46" w:rsidRPr="007E3EE7" w:rsidRDefault="00A54B46" w:rsidP="00CE3C37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8  Class code</w:t>
            </w:r>
          </w:p>
          <w:p w:rsidR="00A54B46" w:rsidRPr="007E3EE7" w:rsidRDefault="00A54B46" w:rsidP="00CE3C37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wsyadqb</w:t>
            </w:r>
          </w:p>
        </w:tc>
        <w:tc>
          <w:tcPr>
            <w:tcW w:w="2378" w:type="dxa"/>
          </w:tcPr>
          <w:p w:rsidR="00A54B46" w:rsidRPr="007E3EE7" w:rsidRDefault="00A54B46" w:rsidP="00CE3C37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E3EE7">
              <w:rPr>
                <w:rFonts w:ascii="Times New Roman" w:hAnsi="Times New Roman"/>
              </w:rPr>
              <w:t>Grosse Pause</w:t>
            </w:r>
          </w:p>
        </w:tc>
        <w:tc>
          <w:tcPr>
            <w:tcW w:w="1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A54B46" w:rsidRPr="007E3EE7" w:rsidRDefault="00A54B46" w:rsidP="00CE3C37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A54B46" w:rsidRPr="007E3EE7" w:rsidTr="00174218">
        <w:trPr>
          <w:trHeight w:val="863"/>
        </w:trPr>
        <w:tc>
          <w:tcPr>
            <w:tcW w:w="680" w:type="dxa"/>
          </w:tcPr>
          <w:p w:rsidR="00A54B46" w:rsidRPr="007E3EE7" w:rsidRDefault="00A54B46" w:rsidP="00174218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</w:pPr>
            <w:r w:rsidRPr="007E3EE7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   102</w:t>
            </w:r>
          </w:p>
        </w:tc>
        <w:tc>
          <w:tcPr>
            <w:tcW w:w="1305" w:type="dxa"/>
          </w:tcPr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Май, 4 неделя</w:t>
            </w:r>
          </w:p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214" w:type="dxa"/>
          </w:tcPr>
          <w:p w:rsidR="00A54B46" w:rsidRPr="007E3EE7" w:rsidRDefault="00A54B46" w:rsidP="0017421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Повторение лексико-грамматического материала</w:t>
            </w:r>
          </w:p>
          <w:p w:rsidR="00A54B46" w:rsidRPr="007E3EE7" w:rsidRDefault="00A54B46" w:rsidP="00174218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(Вечеринка)</w:t>
            </w:r>
          </w:p>
        </w:tc>
        <w:tc>
          <w:tcPr>
            <w:tcW w:w="1276" w:type="dxa"/>
          </w:tcPr>
          <w:p w:rsidR="00A54B46" w:rsidRPr="007E3EE7" w:rsidRDefault="00A54B46" w:rsidP="00174218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Урок №8</w:t>
            </w:r>
          </w:p>
        </w:tc>
        <w:tc>
          <w:tcPr>
            <w:tcW w:w="2440" w:type="dxa"/>
          </w:tcPr>
          <w:p w:rsidR="00A54B46" w:rsidRPr="007E3EE7" w:rsidRDefault="00A54B46" w:rsidP="0072316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hyperlink r:id="rId92" w:history="1">
              <w:r w:rsidRPr="007E3EE7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de-DE" w:eastAsia="en-US"/>
                </w:rPr>
                <w:t>https://classroom.google.com/u/0/c/MTY4NTI3Mjg1OTM3?cjc=vmgi23y</w:t>
              </w:r>
            </w:hyperlink>
            <w:r w:rsidRPr="007E3EE7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 xml:space="preserve">  Deutsch 8</w:t>
            </w:r>
          </w:p>
          <w:p w:rsidR="00A54B46" w:rsidRPr="007E3EE7" w:rsidRDefault="00A54B46" w:rsidP="0072316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8  Class code</w:t>
            </w:r>
          </w:p>
          <w:p w:rsidR="00A54B46" w:rsidRPr="007E3EE7" w:rsidRDefault="00A54B46" w:rsidP="0072316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wsyadqb</w:t>
            </w:r>
          </w:p>
        </w:tc>
        <w:tc>
          <w:tcPr>
            <w:tcW w:w="2378" w:type="dxa"/>
          </w:tcPr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E3EE7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Grosse Pause</w:t>
            </w:r>
          </w:p>
        </w:tc>
        <w:tc>
          <w:tcPr>
            <w:tcW w:w="1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A54B46" w:rsidRPr="007E3EE7" w:rsidRDefault="00A54B46" w:rsidP="001742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3EE7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</w:tbl>
    <w:p w:rsidR="00A54B46" w:rsidRPr="0072316E" w:rsidRDefault="00A54B46" w:rsidP="00591217">
      <w:pPr>
        <w:spacing w:after="120" w:line="240" w:lineRule="auto"/>
        <w:contextualSpacing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A54B46" w:rsidRPr="0072316E" w:rsidRDefault="00A54B46" w:rsidP="00591217">
      <w:pPr>
        <w:spacing w:after="200" w:line="276" w:lineRule="auto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A54B46" w:rsidRDefault="00A54B46"/>
    <w:sectPr w:rsidR="00A54B46" w:rsidSect="0059121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等?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D4CDE"/>
    <w:multiLevelType w:val="hybridMultilevel"/>
    <w:tmpl w:val="6EC85D7E"/>
    <w:lvl w:ilvl="0" w:tplc="709EFCFA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1EB117AF"/>
    <w:multiLevelType w:val="hybridMultilevel"/>
    <w:tmpl w:val="F892825A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1F20568B"/>
    <w:multiLevelType w:val="hybridMultilevel"/>
    <w:tmpl w:val="C54EC61C"/>
    <w:lvl w:ilvl="0" w:tplc="709EFCFA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208F38BD"/>
    <w:multiLevelType w:val="hybridMultilevel"/>
    <w:tmpl w:val="B32E587A"/>
    <w:lvl w:ilvl="0" w:tplc="709EFCFA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2C8B0EA7"/>
    <w:multiLevelType w:val="hybridMultilevel"/>
    <w:tmpl w:val="DB166BA8"/>
    <w:lvl w:ilvl="0" w:tplc="709EFCFA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30974938"/>
    <w:multiLevelType w:val="hybridMultilevel"/>
    <w:tmpl w:val="43BE29F0"/>
    <w:lvl w:ilvl="0" w:tplc="709EFCFA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31507B54"/>
    <w:multiLevelType w:val="hybridMultilevel"/>
    <w:tmpl w:val="2742714E"/>
    <w:lvl w:ilvl="0" w:tplc="709EFCF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3A005D97"/>
    <w:multiLevelType w:val="hybridMultilevel"/>
    <w:tmpl w:val="447A7E34"/>
    <w:lvl w:ilvl="0" w:tplc="709EFCFA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66A46418"/>
    <w:multiLevelType w:val="hybridMultilevel"/>
    <w:tmpl w:val="717E5F74"/>
    <w:lvl w:ilvl="0" w:tplc="709EFCFA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75BD337E"/>
    <w:multiLevelType w:val="hybridMultilevel"/>
    <w:tmpl w:val="2752C082"/>
    <w:lvl w:ilvl="0" w:tplc="709EFCFA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6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8"/>
  </w:num>
  <w:num w:numId="10">
    <w:abstractNumId w:val="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5EFF"/>
    <w:rsid w:val="000C7B8F"/>
    <w:rsid w:val="000F4F3E"/>
    <w:rsid w:val="00103667"/>
    <w:rsid w:val="00105457"/>
    <w:rsid w:val="00105FB0"/>
    <w:rsid w:val="00132F70"/>
    <w:rsid w:val="0014407B"/>
    <w:rsid w:val="00174218"/>
    <w:rsid w:val="001925E0"/>
    <w:rsid w:val="001B76A2"/>
    <w:rsid w:val="00226444"/>
    <w:rsid w:val="00232BC2"/>
    <w:rsid w:val="00270CEE"/>
    <w:rsid w:val="00294323"/>
    <w:rsid w:val="00297056"/>
    <w:rsid w:val="00297A2A"/>
    <w:rsid w:val="002B2C33"/>
    <w:rsid w:val="002D4C8F"/>
    <w:rsid w:val="002F51EE"/>
    <w:rsid w:val="00363CED"/>
    <w:rsid w:val="003C1AE7"/>
    <w:rsid w:val="0042422E"/>
    <w:rsid w:val="00427566"/>
    <w:rsid w:val="00447866"/>
    <w:rsid w:val="0045738B"/>
    <w:rsid w:val="00491609"/>
    <w:rsid w:val="00513332"/>
    <w:rsid w:val="005735FF"/>
    <w:rsid w:val="00573FB8"/>
    <w:rsid w:val="00575FC3"/>
    <w:rsid w:val="00591217"/>
    <w:rsid w:val="00630032"/>
    <w:rsid w:val="0063124E"/>
    <w:rsid w:val="0064759A"/>
    <w:rsid w:val="007009A0"/>
    <w:rsid w:val="0072316E"/>
    <w:rsid w:val="00742942"/>
    <w:rsid w:val="007A4FAD"/>
    <w:rsid w:val="007E3EE7"/>
    <w:rsid w:val="007E5295"/>
    <w:rsid w:val="007F6013"/>
    <w:rsid w:val="008047EB"/>
    <w:rsid w:val="0084077A"/>
    <w:rsid w:val="0085159E"/>
    <w:rsid w:val="008E53DD"/>
    <w:rsid w:val="00901186"/>
    <w:rsid w:val="00940204"/>
    <w:rsid w:val="00941815"/>
    <w:rsid w:val="00996A0B"/>
    <w:rsid w:val="00A0167B"/>
    <w:rsid w:val="00A0672F"/>
    <w:rsid w:val="00A34943"/>
    <w:rsid w:val="00A54B46"/>
    <w:rsid w:val="00AB1DE9"/>
    <w:rsid w:val="00AF2816"/>
    <w:rsid w:val="00B05F8D"/>
    <w:rsid w:val="00B23786"/>
    <w:rsid w:val="00B73296"/>
    <w:rsid w:val="00B90787"/>
    <w:rsid w:val="00BA07CD"/>
    <w:rsid w:val="00BA0C00"/>
    <w:rsid w:val="00C2176A"/>
    <w:rsid w:val="00CE3C37"/>
    <w:rsid w:val="00D32EC4"/>
    <w:rsid w:val="00D6261E"/>
    <w:rsid w:val="00DA6BE5"/>
    <w:rsid w:val="00DB7C01"/>
    <w:rsid w:val="00DF020A"/>
    <w:rsid w:val="00DF2C52"/>
    <w:rsid w:val="00DF5CCF"/>
    <w:rsid w:val="00E27334"/>
    <w:rsid w:val="00E51C5A"/>
    <w:rsid w:val="00E55EFF"/>
    <w:rsid w:val="00E621CC"/>
    <w:rsid w:val="00ED599D"/>
    <w:rsid w:val="00F31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等?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056"/>
    <w:pPr>
      <w:spacing w:after="160" w:line="259" w:lineRule="auto"/>
    </w:pPr>
    <w:rPr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91217"/>
    <w:pPr>
      <w:keepNext/>
      <w:spacing w:after="240" w:line="240" w:lineRule="auto"/>
      <w:jc w:val="center"/>
      <w:outlineLvl w:val="0"/>
    </w:pPr>
    <w:rPr>
      <w:rFonts w:ascii="Times New Roman" w:hAnsi="Times New Roman" w:cs="Arial"/>
      <w:b/>
      <w:bCs/>
      <w:kern w:val="32"/>
      <w:sz w:val="28"/>
      <w:szCs w:val="32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91217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styleId="Hyperlink">
    <w:name w:val="Hyperlink"/>
    <w:basedOn w:val="DefaultParagraphFont"/>
    <w:uiPriority w:val="99"/>
    <w:rsid w:val="00591217"/>
    <w:rPr>
      <w:rFonts w:cs="Times New Roman"/>
      <w:color w:val="0000FF"/>
      <w:u w:val="single"/>
    </w:rPr>
  </w:style>
  <w:style w:type="character" w:customStyle="1" w:styleId="1">
    <w:name w:val="Просмотренная гиперссылка1"/>
    <w:basedOn w:val="DefaultParagraphFont"/>
    <w:uiPriority w:val="99"/>
    <w:semiHidden/>
    <w:rsid w:val="00591217"/>
    <w:rPr>
      <w:rFonts w:cs="Times New Roman"/>
      <w:color w:val="800080"/>
      <w:u w:val="single"/>
    </w:rPr>
  </w:style>
  <w:style w:type="paragraph" w:customStyle="1" w:styleId="msonormal0">
    <w:name w:val="msonormal"/>
    <w:basedOn w:val="Normal"/>
    <w:uiPriority w:val="99"/>
    <w:rsid w:val="005912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591217"/>
    <w:pPr>
      <w:spacing w:after="200" w:line="276" w:lineRule="auto"/>
      <w:ind w:left="720"/>
      <w:contextualSpacing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rsid w:val="00591217"/>
    <w:rPr>
      <w:rFonts w:cs="Times New Roman"/>
      <w:color w:val="954F72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7F6013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706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lassroom.google.com/u/0/c/MTY4NTI3Mjg1OTM3?cjc=vmgi23y" TargetMode="External"/><Relationship Id="rId18" Type="http://schemas.openxmlformats.org/officeDocument/2006/relationships/hyperlink" Target="https://classroom.google.com/u/0/c/MTY4NTI3Mjg1OTM3?cjc=vmgi23y" TargetMode="External"/><Relationship Id="rId26" Type="http://schemas.openxmlformats.org/officeDocument/2006/relationships/hyperlink" Target="https://classroom.google.com/u/0/c/MTY4NTI3Mjg1OTM3?cjc=vmgi23y" TargetMode="External"/><Relationship Id="rId39" Type="http://schemas.openxmlformats.org/officeDocument/2006/relationships/hyperlink" Target="https://classroom.google.com/u/0/c/MTY4NTI3Mjg1OTM3?cjc=vmgi23y" TargetMode="External"/><Relationship Id="rId21" Type="http://schemas.openxmlformats.org/officeDocument/2006/relationships/hyperlink" Target="https://classroom.google.com/u/0/c/MTY4NTI3Mjg1OTM3?cjc=vmgi23y" TargetMode="External"/><Relationship Id="rId34" Type="http://schemas.openxmlformats.org/officeDocument/2006/relationships/hyperlink" Target="https://classroom.google.com/u/0/c/MTY4NTI3Mjg1OTM3?cjc=vmgi23y" TargetMode="External"/><Relationship Id="rId42" Type="http://schemas.openxmlformats.org/officeDocument/2006/relationships/hyperlink" Target="https://classroom.google.com/u/0/c/MTY4NTI3Mjg1OTM3?cjc=vmgi23y" TargetMode="External"/><Relationship Id="rId47" Type="http://schemas.openxmlformats.org/officeDocument/2006/relationships/hyperlink" Target="https://classroom.google.com/u/0/c/MTY4NTI3Mjg1OTM3?cjc=vmgi23y" TargetMode="External"/><Relationship Id="rId50" Type="http://schemas.openxmlformats.org/officeDocument/2006/relationships/hyperlink" Target="https://classroom.google.com/u/0/c/MTY4NTI3Mjg1OTM3?cjc=vmgi23y" TargetMode="External"/><Relationship Id="rId55" Type="http://schemas.openxmlformats.org/officeDocument/2006/relationships/hyperlink" Target="https://classroom.google.com/u/0/c/MTY4NTI3Mjg1OTM3?cjc=vmgi23y" TargetMode="External"/><Relationship Id="rId63" Type="http://schemas.openxmlformats.org/officeDocument/2006/relationships/hyperlink" Target="https://classroom.google.com/u/0/c/MTY4NTI3Mjg1OTM3?cjc=vmgi23y" TargetMode="External"/><Relationship Id="rId68" Type="http://schemas.openxmlformats.org/officeDocument/2006/relationships/hyperlink" Target="https://classroom.google.com/u/0/c/MTY4NTI3Mjg1OTM3?cjc=vmgi23y" TargetMode="External"/><Relationship Id="rId76" Type="http://schemas.openxmlformats.org/officeDocument/2006/relationships/hyperlink" Target="https://classroom.google.com/u/0/c/MTY4NTI3Mjg1OTM3?cjc=vmgi23y" TargetMode="External"/><Relationship Id="rId84" Type="http://schemas.openxmlformats.org/officeDocument/2006/relationships/hyperlink" Target="https://classroom.google.com/u/0/c/MTY4NTI3Mjg1OTM3?cjc=vmgi23y" TargetMode="External"/><Relationship Id="rId89" Type="http://schemas.openxmlformats.org/officeDocument/2006/relationships/hyperlink" Target="https://classroom.google.com/u/0/c/MTY4NTI3Mjg1OTM3?cjc=vmgi23y" TargetMode="External"/><Relationship Id="rId7" Type="http://schemas.openxmlformats.org/officeDocument/2006/relationships/hyperlink" Target="https://classroom.google.com/u/0/c/MTY4NTI3Mjg1OTM3?cjc=vmgi23y" TargetMode="External"/><Relationship Id="rId71" Type="http://schemas.openxmlformats.org/officeDocument/2006/relationships/hyperlink" Target="https://classroom.google.com/u/0/c/MTY4NTI3Mjg1OTM3?cjc=vmgi23y" TargetMode="External"/><Relationship Id="rId92" Type="http://schemas.openxmlformats.org/officeDocument/2006/relationships/hyperlink" Target="https://classroom.google.com/u/0/c/MTY4NTI3Mjg1OTM3?cjc=vmgi23y" TargetMode="External"/><Relationship Id="rId2" Type="http://schemas.openxmlformats.org/officeDocument/2006/relationships/styles" Target="styles.xml"/><Relationship Id="rId16" Type="http://schemas.openxmlformats.org/officeDocument/2006/relationships/hyperlink" Target="https://classroom.google.com/u/0/c/MTY4NTI3Mjg1OTM3?cjc=vmgi23y" TargetMode="External"/><Relationship Id="rId29" Type="http://schemas.openxmlformats.org/officeDocument/2006/relationships/hyperlink" Target="https://classroom.google.com/u/0/c/MTY4NTI3Mjg1OTM3?cjc=vmgi23y" TargetMode="External"/><Relationship Id="rId11" Type="http://schemas.openxmlformats.org/officeDocument/2006/relationships/hyperlink" Target="https://classroom.google.com/u/0/c/MTY4NTI3Mjg1OTM3?cjc=vmgi23y" TargetMode="External"/><Relationship Id="rId24" Type="http://schemas.openxmlformats.org/officeDocument/2006/relationships/hyperlink" Target="https://classroom.google.com/u/0/c/MTY4NTI3Mjg1OTM3?cjc=vmgi23y" TargetMode="External"/><Relationship Id="rId32" Type="http://schemas.openxmlformats.org/officeDocument/2006/relationships/hyperlink" Target="https://classroom.google.com/u/0/c/MTY4NTI3Mjg1OTM3?cjc=vmgi23y" TargetMode="External"/><Relationship Id="rId37" Type="http://schemas.openxmlformats.org/officeDocument/2006/relationships/hyperlink" Target="https://classroom.google.com/u/0/c/MTY4NTI3Mjg1OTM3?cjc=vmgi23y" TargetMode="External"/><Relationship Id="rId40" Type="http://schemas.openxmlformats.org/officeDocument/2006/relationships/hyperlink" Target="https://classroom.google.com/u/0/c/MTY4NTI3Mjg1OTM3?cjc=vmgi23y" TargetMode="External"/><Relationship Id="rId45" Type="http://schemas.openxmlformats.org/officeDocument/2006/relationships/hyperlink" Target="https://classroom.google.com/u/0/c/MTY4NTI3Mjg1OTM3?cjc=vmgi23y" TargetMode="External"/><Relationship Id="rId53" Type="http://schemas.openxmlformats.org/officeDocument/2006/relationships/hyperlink" Target="https://classroom.google.com/u/0/c/MTY4NTI3Mjg1OTM3?cjc=vmgi23y" TargetMode="External"/><Relationship Id="rId58" Type="http://schemas.openxmlformats.org/officeDocument/2006/relationships/hyperlink" Target="https://classroom.google.com/u/0/c/MTY4NTI3Mjg1OTM3?cjc=vmgi23y" TargetMode="External"/><Relationship Id="rId66" Type="http://schemas.openxmlformats.org/officeDocument/2006/relationships/hyperlink" Target="https://classroom.google.com/u/0/c/MTY4NTI3Mjg1OTM3?cjc=vmgi23y" TargetMode="External"/><Relationship Id="rId74" Type="http://schemas.openxmlformats.org/officeDocument/2006/relationships/hyperlink" Target="https://classroom.google.com/u/0/c/MTY4NTI3Mjg1OTM3?cjc=vmgi23y" TargetMode="External"/><Relationship Id="rId79" Type="http://schemas.openxmlformats.org/officeDocument/2006/relationships/hyperlink" Target="https://classroom.google.com/u/0/c/MTY4NTI3Mjg1OTM3?cjc=vmgi23y" TargetMode="External"/><Relationship Id="rId87" Type="http://schemas.openxmlformats.org/officeDocument/2006/relationships/hyperlink" Target="https://classroom.google.com/u/0/c/MTY4NTI3Mjg1OTM3?cjc=vmgi23y" TargetMode="External"/><Relationship Id="rId5" Type="http://schemas.openxmlformats.org/officeDocument/2006/relationships/hyperlink" Target="https://classroom.google.com/u/0/c/MTY4NTI3Mjg1OTM3?cjc=vmgi23y" TargetMode="External"/><Relationship Id="rId61" Type="http://schemas.openxmlformats.org/officeDocument/2006/relationships/hyperlink" Target="https://classroom.google.com/u/0/c/MTY4NTI3Mjg1OTM3?cjc=vmgi23y" TargetMode="External"/><Relationship Id="rId82" Type="http://schemas.openxmlformats.org/officeDocument/2006/relationships/hyperlink" Target="https://classroom.google.com/u/0/c/MTY4NTI3Mjg1OTM3?cjc=vmgi23y" TargetMode="External"/><Relationship Id="rId90" Type="http://schemas.openxmlformats.org/officeDocument/2006/relationships/hyperlink" Target="https://classroom.google.com/u/0/c/MTY4NTI3Mjg1OTM3?cjc=vmgi23y" TargetMode="External"/><Relationship Id="rId19" Type="http://schemas.openxmlformats.org/officeDocument/2006/relationships/hyperlink" Target="https://classroom.google.com/u/0/c/MTY4NTI3Mjg1OTM3?cjc=vmgi23y" TargetMode="External"/><Relationship Id="rId14" Type="http://schemas.openxmlformats.org/officeDocument/2006/relationships/hyperlink" Target="https://classroom.google.com/u/0/c/MTY4NTI3Mjg1OTM3?cjc=vmgi23y" TargetMode="External"/><Relationship Id="rId22" Type="http://schemas.openxmlformats.org/officeDocument/2006/relationships/hyperlink" Target="https://classroom.google.com/u/0/c/MTY4NTI3Mjg1OTM3?cjc=vmgi23y" TargetMode="External"/><Relationship Id="rId27" Type="http://schemas.openxmlformats.org/officeDocument/2006/relationships/hyperlink" Target="https://classroom.google.com/u/0/c/MTY4NTI3Mjg1OTM3?cjc=vmgi23y" TargetMode="External"/><Relationship Id="rId30" Type="http://schemas.openxmlformats.org/officeDocument/2006/relationships/hyperlink" Target="https://classroom.google.com/u/0/c/MTY4NTI3Mjg1OTM3?cjc=vmgi23y" TargetMode="External"/><Relationship Id="rId35" Type="http://schemas.openxmlformats.org/officeDocument/2006/relationships/hyperlink" Target="https://classroom.google.com/u/0/c/MTY4NTI3Mjg1OTM3?cjc=vmgi23y" TargetMode="External"/><Relationship Id="rId43" Type="http://schemas.openxmlformats.org/officeDocument/2006/relationships/hyperlink" Target="https://classroom.google.com/u/0/c/MTY4NTI3Mjg1OTM3?cjc=vmgi23y" TargetMode="External"/><Relationship Id="rId48" Type="http://schemas.openxmlformats.org/officeDocument/2006/relationships/hyperlink" Target="https://classroom.google.com/u/0/c/MTY4NTI3Mjg1OTM3?cjc=vmgi23y" TargetMode="External"/><Relationship Id="rId56" Type="http://schemas.openxmlformats.org/officeDocument/2006/relationships/hyperlink" Target="https://classroom.google.com/u/0/c/MTY4NTI3Mjg1OTM3?cjc=vmgi23y" TargetMode="External"/><Relationship Id="rId64" Type="http://schemas.openxmlformats.org/officeDocument/2006/relationships/hyperlink" Target="https://classroom.google.com/u/0/c/MTY4NTI3Mjg1OTM3?cjc=vmgi23y" TargetMode="External"/><Relationship Id="rId69" Type="http://schemas.openxmlformats.org/officeDocument/2006/relationships/hyperlink" Target="https://classroom.google.com/u/0/c/MTY4NTI3Mjg1OTM3?cjc=vmgi23y" TargetMode="External"/><Relationship Id="rId77" Type="http://schemas.openxmlformats.org/officeDocument/2006/relationships/hyperlink" Target="https://classroom.google.com/u/0/c/MTY4NTI3Mjg1OTM3?cjc=vmgi23y" TargetMode="External"/><Relationship Id="rId8" Type="http://schemas.openxmlformats.org/officeDocument/2006/relationships/hyperlink" Target="https://classroom.google.com/u/0/c/MTY4NTI3Mjg1OTM3?cjc=vmgi23y" TargetMode="External"/><Relationship Id="rId51" Type="http://schemas.openxmlformats.org/officeDocument/2006/relationships/hyperlink" Target="https://classroom.google.com/u/0/c/MTY4NTI3Mjg1OTM3?cjc=vmgi23y" TargetMode="External"/><Relationship Id="rId72" Type="http://schemas.openxmlformats.org/officeDocument/2006/relationships/hyperlink" Target="https://classroom.google.com/u/0/c/MTY4NTI3Mjg1OTM3?cjc=vmgi23y" TargetMode="External"/><Relationship Id="rId80" Type="http://schemas.openxmlformats.org/officeDocument/2006/relationships/hyperlink" Target="https://classroom.google.com/u/0/c/MTY4NTI3Mjg1OTM3?cjc=vmgi23y" TargetMode="External"/><Relationship Id="rId85" Type="http://schemas.openxmlformats.org/officeDocument/2006/relationships/hyperlink" Target="https://classroom.google.com/u/0/c/MTY4NTI3Mjg1OTM3?cjc=vmgi23y" TargetMode="External"/><Relationship Id="rId93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classroom.google.com/u/0/c/MTY4NTI3Mjg1OTM3?cjc=vmgi23y" TargetMode="External"/><Relationship Id="rId17" Type="http://schemas.openxmlformats.org/officeDocument/2006/relationships/hyperlink" Target="https://classroom.google.com/u/0/c/MTY4NTI3Mjg1OTM3?cjc=vmgi23y" TargetMode="External"/><Relationship Id="rId25" Type="http://schemas.openxmlformats.org/officeDocument/2006/relationships/hyperlink" Target="https://classroom.google.com/u/0/c/MTY4NTI3Mjg1OTM3?cjc=vmgi23y" TargetMode="External"/><Relationship Id="rId33" Type="http://schemas.openxmlformats.org/officeDocument/2006/relationships/hyperlink" Target="https://classroom.google.com/u/0/c/MTY4NTI3Mjg1OTM3?cjc=vmgi23y" TargetMode="External"/><Relationship Id="rId38" Type="http://schemas.openxmlformats.org/officeDocument/2006/relationships/hyperlink" Target="https://classroom.google.com/u/0/c/MTY4NTI3Mjg1OTM3?cjc=vmgi23y" TargetMode="External"/><Relationship Id="rId46" Type="http://schemas.openxmlformats.org/officeDocument/2006/relationships/hyperlink" Target="https://classroom.google.com/u/0/c/MTY4NTI3Mjg1OTM3?cjc=vmgi23y" TargetMode="External"/><Relationship Id="rId59" Type="http://schemas.openxmlformats.org/officeDocument/2006/relationships/hyperlink" Target="https://classroom.google.com/u/0/c/MTY4NTI3Mjg1OTM3?cjc=vmgi23y" TargetMode="External"/><Relationship Id="rId67" Type="http://schemas.openxmlformats.org/officeDocument/2006/relationships/hyperlink" Target="https://classroom.google.com/u/0/c/MTY4NTI3Mjg1OTM3?cjc=vmgi23y" TargetMode="External"/><Relationship Id="rId20" Type="http://schemas.openxmlformats.org/officeDocument/2006/relationships/hyperlink" Target="https://classroom.google.com/u/0/c/MTY4NTI3Mjg1OTM3?cjc=vmgi23y" TargetMode="External"/><Relationship Id="rId41" Type="http://schemas.openxmlformats.org/officeDocument/2006/relationships/hyperlink" Target="https://classroom.google.com/u/0/c/MTY4NTI3Mjg1OTM3?cjc=vmgi23y" TargetMode="External"/><Relationship Id="rId54" Type="http://schemas.openxmlformats.org/officeDocument/2006/relationships/hyperlink" Target="https://classroom.google.com/u/0/c/MTY4NTI3Mjg1OTM3?cjc=vmgi23y" TargetMode="External"/><Relationship Id="rId62" Type="http://schemas.openxmlformats.org/officeDocument/2006/relationships/hyperlink" Target="https://classroom.google.com/u/0/c/MTY4NTI3Mjg1OTM3?cjc=vmgi23y" TargetMode="External"/><Relationship Id="rId70" Type="http://schemas.openxmlformats.org/officeDocument/2006/relationships/hyperlink" Target="https://classroom.google.com/u/0/c/MTY4NTI3Mjg1OTM3?cjc=vmgi23y" TargetMode="External"/><Relationship Id="rId75" Type="http://schemas.openxmlformats.org/officeDocument/2006/relationships/hyperlink" Target="https://classroom.google.com/u/0/c/MTY4NTI3Mjg1OTM3?cjc=vmgi23y" TargetMode="External"/><Relationship Id="rId83" Type="http://schemas.openxmlformats.org/officeDocument/2006/relationships/hyperlink" Target="https://classroom.google.com/u/0/c/MTY4NTI3Mjg1OTM3?cjc=vmgi23y" TargetMode="External"/><Relationship Id="rId88" Type="http://schemas.openxmlformats.org/officeDocument/2006/relationships/hyperlink" Target="https://classroom.google.com/u/0/c/MTY4NTI3Mjg1OTM3?cjc=vmgi23y" TargetMode="External"/><Relationship Id="rId91" Type="http://schemas.openxmlformats.org/officeDocument/2006/relationships/hyperlink" Target="https://classroom.google.com/u/0/c/MTY4NTI3Mjg1OTM3?cjc=vmgi23y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lassroom.google.com/u/0/c/MTY4NTI3Mjg1OTM3?cjc=vmgi23y" TargetMode="External"/><Relationship Id="rId15" Type="http://schemas.openxmlformats.org/officeDocument/2006/relationships/hyperlink" Target="https://classroom.google.com/u/0/c/MTY4NTI3Mjg1OTM3?cjc=vmgi23y" TargetMode="External"/><Relationship Id="rId23" Type="http://schemas.openxmlformats.org/officeDocument/2006/relationships/hyperlink" Target="https://classroom.google.com/u/0/c/MTY4NTI3Mjg1OTM3?cjc=vmgi23y" TargetMode="External"/><Relationship Id="rId28" Type="http://schemas.openxmlformats.org/officeDocument/2006/relationships/hyperlink" Target="https://classroom.google.com/u/0/c/MTY4NTI3Mjg1OTM3?cjc=vmgi23y" TargetMode="External"/><Relationship Id="rId36" Type="http://schemas.openxmlformats.org/officeDocument/2006/relationships/hyperlink" Target="https://classroom.google.com/u/0/c/MTY4NTI3Mjg1OTM3?cjc=vmgi23y" TargetMode="External"/><Relationship Id="rId49" Type="http://schemas.openxmlformats.org/officeDocument/2006/relationships/hyperlink" Target="https://classroom.google.com/u/0/c/MTY4NTI3Mjg1OTM3?cjc=vmgi23y" TargetMode="External"/><Relationship Id="rId57" Type="http://schemas.openxmlformats.org/officeDocument/2006/relationships/hyperlink" Target="https://classroom.google.com/u/0/c/MTY4NTI3Mjg1OTM3?cjc=vmgi23y" TargetMode="External"/><Relationship Id="rId10" Type="http://schemas.openxmlformats.org/officeDocument/2006/relationships/hyperlink" Target="https://classroom.google.com/u/0/c/MTY4NTI3Mjg1OTM3?cjc=vmgi23y" TargetMode="External"/><Relationship Id="rId31" Type="http://schemas.openxmlformats.org/officeDocument/2006/relationships/hyperlink" Target="https://classroom.google.com/u/0/c/MTY4NTI3Mjg1OTM3?cjc=vmgi23y" TargetMode="External"/><Relationship Id="rId44" Type="http://schemas.openxmlformats.org/officeDocument/2006/relationships/hyperlink" Target="https://classroom.google.com/u/0/c/MTY4NTI3Mjg1OTM3?cjc=vmgi23y" TargetMode="External"/><Relationship Id="rId52" Type="http://schemas.openxmlformats.org/officeDocument/2006/relationships/hyperlink" Target="https://classroom.google.com/u/0/c/MTY4NTI3Mjg1OTM3?cjc=vmgi23y" TargetMode="External"/><Relationship Id="rId60" Type="http://schemas.openxmlformats.org/officeDocument/2006/relationships/hyperlink" Target="https://classroom.google.com/u/0/c/MTY4NTI3Mjg1OTM3?cjc=vmgi23y" TargetMode="External"/><Relationship Id="rId65" Type="http://schemas.openxmlformats.org/officeDocument/2006/relationships/hyperlink" Target="https://classroom.google.com/u/0/c/MTY4NTI3Mjg1OTM3?cjc=vmgi23y" TargetMode="External"/><Relationship Id="rId73" Type="http://schemas.openxmlformats.org/officeDocument/2006/relationships/hyperlink" Target="https://classroom.google.com/u/0/c/MTY4NTI3Mjg1OTM3?cjc=vmgi23y" TargetMode="External"/><Relationship Id="rId78" Type="http://schemas.openxmlformats.org/officeDocument/2006/relationships/hyperlink" Target="https://classroom.google.com/u/0/c/MTY4NTI3Mjg1OTM3?cjc=vmgi23y" TargetMode="External"/><Relationship Id="rId81" Type="http://schemas.openxmlformats.org/officeDocument/2006/relationships/hyperlink" Target="https://classroom.google.com/u/0/c/MTY4NTI3Mjg1OTM3?cjc=vmgi23y" TargetMode="External"/><Relationship Id="rId86" Type="http://schemas.openxmlformats.org/officeDocument/2006/relationships/hyperlink" Target="https://classroom.google.com/u/0/c/MTY4NTI3Mjg1OTM3?cjc=vmgi23y" TargetMode="External"/><Relationship Id="rId9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classroom.google.com/u/0/c/MTY4NTI3Mjg1OTM3?cjc=vmgi23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856</TotalTime>
  <Pages>23</Pages>
  <Words>4054</Words>
  <Characters>23114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Карпова Светлана</dc:creator>
  <cp:keywords/>
  <dc:description/>
  <cp:lastModifiedBy>Vladimir Sedov</cp:lastModifiedBy>
  <cp:revision>11</cp:revision>
  <dcterms:created xsi:type="dcterms:W3CDTF">2020-09-17T20:42:00Z</dcterms:created>
  <dcterms:modified xsi:type="dcterms:W3CDTF">2020-10-01T14:46:00Z</dcterms:modified>
</cp:coreProperties>
</file>